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06FD93" w14:textId="77777777" w:rsidR="00FD4051" w:rsidRPr="00180E5C" w:rsidRDefault="00FD4051">
      <w:pPr>
        <w:pStyle w:val="a9"/>
        <w:spacing w:line="360" w:lineRule="auto"/>
        <w:rPr>
          <w:sz w:val="20"/>
        </w:rPr>
      </w:pPr>
      <w:r w:rsidRPr="00180E5C">
        <w:rPr>
          <w:b/>
          <w:bCs/>
          <w:iCs/>
          <w:sz w:val="20"/>
        </w:rPr>
        <w:t>ДОГОВОР</w:t>
      </w:r>
      <w:r w:rsidR="009A10B0" w:rsidRPr="00180E5C">
        <w:rPr>
          <w:b/>
          <w:bCs/>
          <w:iCs/>
          <w:sz w:val="20"/>
        </w:rPr>
        <w:t xml:space="preserve"> ПОСТАВКИ</w:t>
      </w:r>
      <w:r w:rsidRPr="00180E5C">
        <w:rPr>
          <w:b/>
          <w:bCs/>
          <w:iCs/>
          <w:sz w:val="20"/>
        </w:rPr>
        <w:t xml:space="preserve"> № </w:t>
      </w:r>
      <w:sdt>
        <w:sdtPr>
          <w:rPr>
            <w:b/>
            <w:color w:val="FF0000"/>
            <w:sz w:val="22"/>
            <w:szCs w:val="22"/>
          </w:rPr>
          <w:alias w:val="Номер договора"/>
          <w:tag w:val=""/>
          <w:id w:val="1501239775"/>
          <w:lock w:val="sdtLocked"/>
          <w:placeholder>
            <w:docPart w:val="2E1D88FD68DD45BDB866067F67BFF06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55AD8">
            <w:rPr>
              <w:b/>
              <w:color w:val="FF0000"/>
              <w:sz w:val="22"/>
              <w:szCs w:val="22"/>
            </w:rPr>
            <w:t>20170523</w:t>
          </w:r>
        </w:sdtContent>
      </w:sdt>
    </w:p>
    <w:p w14:paraId="6C3AAD18" w14:textId="77777777" w:rsidR="00FD4051" w:rsidRPr="00180E5C" w:rsidRDefault="0017457C">
      <w:pPr>
        <w:tabs>
          <w:tab w:val="right" w:pos="10065"/>
        </w:tabs>
        <w:rPr>
          <w:sz w:val="20"/>
          <w:szCs w:val="20"/>
        </w:rPr>
      </w:pPr>
      <w:r w:rsidRPr="00180E5C">
        <w:rPr>
          <w:sz w:val="20"/>
          <w:szCs w:val="20"/>
        </w:rPr>
        <w:t>г. Самара</w:t>
      </w:r>
      <w:r w:rsidR="00FD4051" w:rsidRPr="00180E5C">
        <w:rPr>
          <w:sz w:val="20"/>
          <w:szCs w:val="20"/>
        </w:rPr>
        <w:tab/>
      </w:r>
      <w:sdt>
        <w:sdtPr>
          <w:rPr>
            <w:color w:val="FF0000"/>
            <w:sz w:val="22"/>
            <w:szCs w:val="22"/>
          </w:rPr>
          <w:alias w:val="Дата составления договора"/>
          <w:tag w:val=""/>
          <w:id w:val="571237308"/>
          <w:lock w:val="sdtLocked"/>
          <w:placeholder>
            <w:docPart w:val="59D3A344E8A648BE8288057D6488E90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05-23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55AD8">
            <w:rPr>
              <w:color w:val="FF0000"/>
              <w:sz w:val="22"/>
              <w:szCs w:val="22"/>
            </w:rPr>
            <w:t>23 мая 2017 г.</w:t>
          </w:r>
        </w:sdtContent>
      </w:sdt>
      <w:r w:rsidR="00FD4051" w:rsidRPr="00180E5C">
        <w:rPr>
          <w:sz w:val="20"/>
          <w:szCs w:val="20"/>
        </w:rPr>
        <w:t xml:space="preserve">                    </w:t>
      </w:r>
    </w:p>
    <w:p w14:paraId="220F5081" w14:textId="77777777" w:rsidR="00FD4051" w:rsidRPr="00180E5C" w:rsidRDefault="00FD4051">
      <w:pPr>
        <w:ind w:firstLine="425"/>
        <w:jc w:val="both"/>
        <w:rPr>
          <w:sz w:val="20"/>
          <w:szCs w:val="20"/>
        </w:rPr>
      </w:pPr>
    </w:p>
    <w:p w14:paraId="40903629" w14:textId="77777777" w:rsidR="00FD4051" w:rsidRPr="00180E5C" w:rsidRDefault="00B70B37">
      <w:pPr>
        <w:ind w:firstLine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ООО «</w:t>
      </w:r>
      <w:proofErr w:type="spellStart"/>
      <w:r>
        <w:rPr>
          <w:sz w:val="20"/>
          <w:szCs w:val="20"/>
        </w:rPr>
        <w:t>НекстЛайн</w:t>
      </w:r>
      <w:proofErr w:type="spellEnd"/>
      <w:r w:rsidR="003568A2">
        <w:rPr>
          <w:sz w:val="20"/>
          <w:szCs w:val="20"/>
        </w:rPr>
        <w:t>»</w:t>
      </w:r>
      <w:r w:rsidR="00FD4051" w:rsidRPr="00180E5C">
        <w:rPr>
          <w:sz w:val="20"/>
          <w:szCs w:val="20"/>
        </w:rPr>
        <w:t xml:space="preserve"> в лице Генерального директора </w:t>
      </w:r>
      <w:r w:rsidR="00305680" w:rsidRPr="00180E5C">
        <w:rPr>
          <w:sz w:val="20"/>
          <w:szCs w:val="20"/>
        </w:rPr>
        <w:t>Андреянова Владимира Александровича, действующего</w:t>
      </w:r>
      <w:r w:rsidR="00FD4051" w:rsidRPr="00180E5C">
        <w:rPr>
          <w:sz w:val="20"/>
          <w:szCs w:val="20"/>
        </w:rPr>
        <w:t xml:space="preserve"> на основании Устава, именуемое в дальнейшем «Продавец» с одной стороны, и </w:t>
      </w:r>
      <w:sdt>
        <w:sdtPr>
          <w:rPr>
            <w:color w:val="FF0000"/>
            <w:sz w:val="20"/>
            <w:szCs w:val="20"/>
          </w:rPr>
          <w:alias w:val="Имя клиента"/>
          <w:tag w:val=""/>
          <w:id w:val="-1167787732"/>
          <w:lock w:val="sdtLocked"/>
          <w:placeholder>
            <w:docPart w:val="8DB8F15BCE874BD3B117619E84E8BE06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42418">
            <w:rPr>
              <w:color w:val="FF0000"/>
              <w:sz w:val="20"/>
              <w:szCs w:val="20"/>
            </w:rPr>
            <w:t>Иванов Иван Иванович</w:t>
          </w:r>
        </w:sdtContent>
      </w:sdt>
      <w:r w:rsidR="00FD4051" w:rsidRPr="00180E5C">
        <w:rPr>
          <w:sz w:val="20"/>
          <w:szCs w:val="20"/>
        </w:rPr>
        <w:t>, именуем</w:t>
      </w:r>
      <w:r w:rsidR="00F0404D" w:rsidRPr="00F63710">
        <w:rPr>
          <w:color w:val="FF0000"/>
          <w:sz w:val="20"/>
          <w:szCs w:val="20"/>
        </w:rPr>
        <w:t>ый</w:t>
      </w:r>
      <w:r w:rsidR="00FD4051" w:rsidRPr="00180E5C">
        <w:rPr>
          <w:sz w:val="20"/>
          <w:szCs w:val="20"/>
        </w:rPr>
        <w:t xml:space="preserve"> в дальнейшем «Покупатель» с другой стороны, заключили настоящий Договор о нижеследующем:</w:t>
      </w:r>
    </w:p>
    <w:p w14:paraId="777A9FCD" w14:textId="77777777" w:rsidR="00FD4051" w:rsidRPr="00180E5C" w:rsidRDefault="00FD4051">
      <w:pPr>
        <w:numPr>
          <w:ilvl w:val="0"/>
          <w:numId w:val="2"/>
        </w:numPr>
        <w:tabs>
          <w:tab w:val="left" w:pos="426"/>
        </w:tabs>
        <w:jc w:val="center"/>
        <w:rPr>
          <w:sz w:val="20"/>
          <w:szCs w:val="20"/>
        </w:rPr>
      </w:pPr>
      <w:r w:rsidRPr="00180E5C">
        <w:rPr>
          <w:b/>
          <w:sz w:val="20"/>
          <w:szCs w:val="20"/>
        </w:rPr>
        <w:t>Предмет Договора</w:t>
      </w:r>
    </w:p>
    <w:p w14:paraId="365184AB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jc w:val="both"/>
        <w:rPr>
          <w:b/>
          <w:bCs/>
          <w:sz w:val="18"/>
          <w:szCs w:val="18"/>
        </w:rPr>
      </w:pPr>
      <w:r w:rsidRPr="00180E5C">
        <w:rPr>
          <w:sz w:val="20"/>
          <w:szCs w:val="20"/>
        </w:rPr>
        <w:t>Продавец обязуется передать в собственность Покупателя, путём заключения договора купли-продажи, а Покупатель обязуется принять и оплатить автомобиль:</w:t>
      </w: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5853"/>
      </w:tblGrid>
      <w:tr w:rsidR="00180E5C" w:rsidRPr="00180E5C" w14:paraId="1406D05B" w14:textId="77777777" w:rsidTr="005F2744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B5E13" w14:textId="77777777" w:rsidR="00FD4051" w:rsidRPr="00180E5C" w:rsidRDefault="00FD4051">
            <w:pPr>
              <w:autoSpaceDE w:val="0"/>
              <w:spacing w:before="30" w:after="30"/>
              <w:ind w:left="100" w:right="100"/>
              <w:rPr>
                <w:sz w:val="18"/>
                <w:szCs w:val="18"/>
                <w:lang w:val="en-US"/>
              </w:rPr>
            </w:pPr>
            <w:r w:rsidRPr="00180E5C">
              <w:rPr>
                <w:b/>
                <w:bCs/>
                <w:sz w:val="18"/>
                <w:szCs w:val="18"/>
              </w:rPr>
              <w:t>Марка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E374" w14:textId="77777777" w:rsidR="00FD4051" w:rsidRPr="00F63710" w:rsidRDefault="00933C65" w:rsidP="0071277B">
            <w:pPr>
              <w:autoSpaceDE w:val="0"/>
              <w:spacing w:before="30" w:after="30"/>
              <w:ind w:right="100"/>
              <w:rPr>
                <w:b/>
                <w:bCs/>
                <w:color w:val="FF0000"/>
                <w:sz w:val="18"/>
                <w:szCs w:val="18"/>
              </w:rPr>
            </w:pPr>
            <w:r w:rsidRPr="00F63710">
              <w:rPr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b/>
                  <w:bCs/>
                  <w:color w:val="FF0000"/>
                  <w:sz w:val="18"/>
                  <w:szCs w:val="18"/>
                  <w:lang w:val="en-US"/>
                </w:rPr>
                <w:alias w:val="Марка"/>
                <w:tag w:val=""/>
                <w:id w:val="88213735"/>
                <w:lock w:val="sdtLocked"/>
                <w:placeholder>
                  <w:docPart w:val="E461A966C2D847F4B843A7B080CA507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55AD8">
                  <w:rPr>
                    <w:b/>
                    <w:bCs/>
                    <w:color w:val="FF0000"/>
                    <w:sz w:val="18"/>
                    <w:szCs w:val="18"/>
                    <w:lang w:val="en-US"/>
                  </w:rPr>
                  <w:t>Lexus</w:t>
                </w:r>
              </w:sdtContent>
            </w:sdt>
          </w:p>
        </w:tc>
      </w:tr>
      <w:tr w:rsidR="00180E5C" w:rsidRPr="00180E5C" w14:paraId="3A250BE1" w14:textId="77777777" w:rsidTr="005F2744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E63C" w14:textId="77777777" w:rsidR="00FD4051" w:rsidRPr="00180E5C" w:rsidRDefault="00FD4051">
            <w:pPr>
              <w:autoSpaceDE w:val="0"/>
              <w:spacing w:before="30" w:after="30"/>
              <w:ind w:left="100" w:right="100"/>
              <w:rPr>
                <w:sz w:val="18"/>
                <w:szCs w:val="18"/>
                <w:lang w:val="en-US"/>
              </w:rPr>
            </w:pPr>
            <w:r w:rsidRPr="00180E5C">
              <w:rPr>
                <w:b/>
                <w:bCs/>
                <w:sz w:val="18"/>
                <w:szCs w:val="18"/>
              </w:rPr>
              <w:t>Модель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67F5" w14:textId="77777777" w:rsidR="00FD4051" w:rsidRPr="00F63710" w:rsidRDefault="004D6E31" w:rsidP="0071277B">
            <w:pPr>
              <w:autoSpaceDE w:val="0"/>
              <w:spacing w:before="30" w:after="30"/>
              <w:ind w:right="100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F63710">
              <w:rPr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b/>
                  <w:bCs/>
                  <w:color w:val="FF0000"/>
                  <w:sz w:val="18"/>
                  <w:szCs w:val="18"/>
                  <w:lang w:val="en-US"/>
                </w:rPr>
                <w:alias w:val="Модель"/>
                <w:tag w:val=""/>
                <w:id w:val="824554805"/>
                <w:lock w:val="sdtLocked"/>
                <w:placeholder>
                  <w:docPart w:val="7DC10F39E53746CCBB94360E3F324E46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955AD8">
                  <w:rPr>
                    <w:b/>
                    <w:bCs/>
                    <w:color w:val="FF0000"/>
                    <w:sz w:val="18"/>
                    <w:szCs w:val="18"/>
                    <w:lang w:val="en-US"/>
                  </w:rPr>
                  <w:t>RX 200t</w:t>
                </w:r>
              </w:sdtContent>
            </w:sdt>
          </w:p>
        </w:tc>
      </w:tr>
      <w:tr w:rsidR="00180E5C" w:rsidRPr="00180E5C" w14:paraId="5279F236" w14:textId="77777777" w:rsidTr="005F2744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58377" w14:textId="77777777" w:rsidR="00FD4051" w:rsidRPr="00180E5C" w:rsidRDefault="00FD4051">
            <w:pPr>
              <w:autoSpaceDE w:val="0"/>
              <w:spacing w:before="30" w:after="30"/>
              <w:ind w:left="100" w:right="100"/>
              <w:rPr>
                <w:sz w:val="18"/>
                <w:szCs w:val="18"/>
                <w:lang w:val="en-US"/>
              </w:rPr>
            </w:pPr>
            <w:r w:rsidRPr="00180E5C">
              <w:rPr>
                <w:b/>
                <w:bCs/>
                <w:sz w:val="18"/>
                <w:szCs w:val="18"/>
              </w:rPr>
              <w:t>Год выпуска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4613" w14:textId="77777777" w:rsidR="00FD4051" w:rsidRPr="00F63710" w:rsidRDefault="004D6E31" w:rsidP="00CA771A">
            <w:pPr>
              <w:autoSpaceDE w:val="0"/>
              <w:spacing w:before="30" w:after="30"/>
              <w:ind w:right="100"/>
              <w:rPr>
                <w:b/>
                <w:bCs/>
                <w:color w:val="FF0000"/>
                <w:sz w:val="18"/>
                <w:szCs w:val="18"/>
              </w:rPr>
            </w:pPr>
            <w:r w:rsidRPr="00F63710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E624D" w:rsidRPr="00F63710">
              <w:rPr>
                <w:b/>
                <w:bCs/>
                <w:color w:val="FF0000"/>
                <w:sz w:val="18"/>
                <w:szCs w:val="18"/>
                <w:lang w:val="en-US"/>
              </w:rPr>
              <w:t>201</w:t>
            </w:r>
            <w:r w:rsidR="00B70B37">
              <w:rPr>
                <w:b/>
                <w:bCs/>
                <w:color w:val="FF0000"/>
                <w:sz w:val="18"/>
                <w:szCs w:val="18"/>
              </w:rPr>
              <w:t>7</w:t>
            </w:r>
          </w:p>
        </w:tc>
      </w:tr>
      <w:tr w:rsidR="00180E5C" w:rsidRPr="00C85B78" w14:paraId="409FC165" w14:textId="77777777" w:rsidTr="005F2744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DDB02" w14:textId="77777777" w:rsidR="00FD4051" w:rsidRPr="00180E5C" w:rsidRDefault="002024F0">
            <w:pPr>
              <w:autoSpaceDE w:val="0"/>
              <w:spacing w:before="30" w:after="30"/>
              <w:ind w:left="100" w:right="100"/>
              <w:rPr>
                <w:sz w:val="18"/>
                <w:szCs w:val="18"/>
              </w:rPr>
            </w:pPr>
            <w:r w:rsidRPr="00180E5C">
              <w:rPr>
                <w:b/>
                <w:bCs/>
                <w:sz w:val="18"/>
                <w:szCs w:val="18"/>
              </w:rPr>
              <w:t>К</w:t>
            </w:r>
            <w:r w:rsidR="00FD4051" w:rsidRPr="00180E5C">
              <w:rPr>
                <w:b/>
                <w:bCs/>
                <w:sz w:val="18"/>
                <w:szCs w:val="18"/>
              </w:rPr>
              <w:t>омплектация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A9F3" w14:textId="77777777" w:rsidR="00FD4051" w:rsidRPr="00955AD8" w:rsidRDefault="00292F75" w:rsidP="00077284">
            <w:pPr>
              <w:autoSpaceDE w:val="0"/>
              <w:spacing w:before="30" w:after="30"/>
              <w:ind w:right="100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955AD8">
              <w:rPr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="00955AD8" w:rsidRPr="00955AD8">
              <w:rPr>
                <w:b/>
                <w:bCs/>
                <w:color w:val="FF0000"/>
                <w:sz w:val="18"/>
                <w:szCs w:val="18"/>
                <w:lang w:val="en-US"/>
              </w:rPr>
              <w:t xml:space="preserve">2.0 (238 </w:t>
            </w:r>
            <w:r w:rsidR="00955AD8" w:rsidRPr="00955AD8">
              <w:rPr>
                <w:b/>
                <w:bCs/>
                <w:color w:val="FF0000"/>
                <w:sz w:val="18"/>
                <w:szCs w:val="18"/>
              </w:rPr>
              <w:t>л</w:t>
            </w:r>
            <w:r w:rsidR="00955AD8" w:rsidRPr="00955AD8">
              <w:rPr>
                <w:b/>
                <w:bCs/>
                <w:color w:val="FF0000"/>
                <w:sz w:val="18"/>
                <w:szCs w:val="18"/>
                <w:lang w:val="en-US"/>
              </w:rPr>
              <w:t>.</w:t>
            </w:r>
            <w:r w:rsidR="00955AD8" w:rsidRPr="00955AD8">
              <w:rPr>
                <w:b/>
                <w:bCs/>
                <w:color w:val="FF0000"/>
                <w:sz w:val="18"/>
                <w:szCs w:val="18"/>
              </w:rPr>
              <w:t>с</w:t>
            </w:r>
            <w:r w:rsidR="00955AD8" w:rsidRPr="00955AD8">
              <w:rPr>
                <w:b/>
                <w:bCs/>
                <w:color w:val="FF0000"/>
                <w:sz w:val="18"/>
                <w:szCs w:val="18"/>
                <w:lang w:val="en-US"/>
              </w:rPr>
              <w:t xml:space="preserve">) </w:t>
            </w:r>
            <w:r w:rsidR="00955AD8" w:rsidRPr="00955AD8">
              <w:rPr>
                <w:b/>
                <w:bCs/>
                <w:color w:val="FF0000"/>
                <w:sz w:val="18"/>
                <w:szCs w:val="18"/>
              </w:rPr>
              <w:t>бензин</w:t>
            </w:r>
            <w:r w:rsidR="00955AD8">
              <w:rPr>
                <w:b/>
                <w:bCs/>
                <w:color w:val="FF0000"/>
                <w:sz w:val="18"/>
                <w:szCs w:val="18"/>
                <w:lang w:val="en-US"/>
              </w:rPr>
              <w:t>, F-SPORT Executive</w:t>
            </w:r>
            <w:r w:rsidR="00955AD8" w:rsidRPr="00955AD8">
              <w:rPr>
                <w:b/>
                <w:bCs/>
                <w:color w:val="FF0000"/>
                <w:sz w:val="18"/>
                <w:szCs w:val="18"/>
                <w:lang w:val="en-US"/>
              </w:rPr>
              <w:t xml:space="preserve"> 4WD, 6</w:t>
            </w:r>
            <w:r w:rsidR="00955AD8" w:rsidRPr="00955AD8">
              <w:rPr>
                <w:b/>
                <w:bCs/>
                <w:color w:val="FF0000"/>
                <w:sz w:val="18"/>
                <w:szCs w:val="18"/>
              </w:rPr>
              <w:t>АКП</w:t>
            </w:r>
          </w:p>
        </w:tc>
      </w:tr>
      <w:tr w:rsidR="00180E5C" w:rsidRPr="00180E5C" w14:paraId="4DBA7AE2" w14:textId="77777777" w:rsidTr="005F2744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B0BAB" w14:textId="77777777" w:rsidR="00FD4051" w:rsidRPr="00180E5C" w:rsidRDefault="00FD4051">
            <w:pPr>
              <w:autoSpaceDE w:val="0"/>
              <w:spacing w:before="30" w:after="30"/>
              <w:ind w:left="100" w:right="100"/>
              <w:rPr>
                <w:sz w:val="18"/>
                <w:szCs w:val="18"/>
              </w:rPr>
            </w:pPr>
            <w:r w:rsidRPr="00180E5C">
              <w:rPr>
                <w:b/>
                <w:bCs/>
                <w:sz w:val="18"/>
                <w:szCs w:val="18"/>
              </w:rPr>
              <w:t>Цвет кузова/цвет салона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8001" w14:textId="77777777" w:rsidR="00FD4051" w:rsidRPr="00F63710" w:rsidRDefault="0085038C" w:rsidP="00077284">
            <w:pPr>
              <w:autoSpaceDE w:val="0"/>
              <w:spacing w:before="30" w:after="30"/>
              <w:ind w:right="100"/>
              <w:rPr>
                <w:b/>
                <w:bCs/>
                <w:color w:val="FF0000"/>
                <w:sz w:val="18"/>
                <w:szCs w:val="18"/>
              </w:rPr>
            </w:pPr>
            <w:r w:rsidRPr="00F63710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955AD8">
              <w:rPr>
                <w:b/>
                <w:bCs/>
                <w:color w:val="FF0000"/>
                <w:sz w:val="18"/>
                <w:szCs w:val="18"/>
              </w:rPr>
              <w:t>Белый металлик</w:t>
            </w:r>
            <w:r w:rsidR="00CA771A" w:rsidRPr="00F63710">
              <w:rPr>
                <w:b/>
                <w:bCs/>
                <w:color w:val="FF0000"/>
                <w:sz w:val="18"/>
                <w:szCs w:val="18"/>
              </w:rPr>
              <w:t xml:space="preserve">/ </w:t>
            </w:r>
            <w:r w:rsidR="00955AD8">
              <w:rPr>
                <w:b/>
                <w:bCs/>
                <w:color w:val="FF0000"/>
                <w:sz w:val="18"/>
                <w:szCs w:val="18"/>
              </w:rPr>
              <w:t>Красная</w:t>
            </w:r>
            <w:r w:rsidR="003010DE" w:rsidRPr="00F63710">
              <w:rPr>
                <w:b/>
                <w:bCs/>
                <w:color w:val="FF0000"/>
                <w:sz w:val="18"/>
                <w:szCs w:val="18"/>
              </w:rPr>
              <w:t xml:space="preserve"> кожа</w:t>
            </w:r>
          </w:p>
        </w:tc>
      </w:tr>
      <w:tr w:rsidR="00180E5C" w:rsidRPr="00180E5C" w14:paraId="3FAC1E38" w14:textId="77777777" w:rsidTr="005F2744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05C0" w14:textId="77777777" w:rsidR="00FD4051" w:rsidRPr="00180E5C" w:rsidRDefault="00FD4051">
            <w:pPr>
              <w:autoSpaceDE w:val="0"/>
              <w:spacing w:before="30" w:after="30"/>
              <w:ind w:left="100" w:right="100"/>
              <w:rPr>
                <w:sz w:val="18"/>
                <w:szCs w:val="18"/>
              </w:rPr>
            </w:pPr>
            <w:r w:rsidRPr="00180E5C">
              <w:rPr>
                <w:b/>
                <w:bCs/>
                <w:sz w:val="18"/>
                <w:szCs w:val="18"/>
              </w:rPr>
              <w:t>Цена автомобиля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3B78" w14:textId="77777777" w:rsidR="00FD4051" w:rsidRPr="00F63710" w:rsidRDefault="000D2896" w:rsidP="00077284">
            <w:pPr>
              <w:autoSpaceDE w:val="0"/>
              <w:spacing w:before="30" w:after="30"/>
              <w:ind w:right="100"/>
              <w:rPr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b/>
                  <w:bCs/>
                  <w:color w:val="FF0000"/>
                  <w:sz w:val="18"/>
                  <w:szCs w:val="18"/>
                </w:rPr>
                <w:alias w:val="Стоимость"/>
                <w:tag w:val=""/>
                <w:id w:val="-687371935"/>
                <w:lock w:val="sdtLocked"/>
                <w:placeholder>
                  <w:docPart w:val="809B2CBD49374C0881B2DE1BE44BC482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342418">
                  <w:rPr>
                    <w:b/>
                    <w:bCs/>
                    <w:color w:val="FF0000"/>
                    <w:sz w:val="18"/>
                    <w:szCs w:val="18"/>
                  </w:rPr>
                  <w:t xml:space="preserve">  1 000 000 (Один миллион</w:t>
                </w:r>
                <w:r w:rsidR="00077284" w:rsidRPr="00F63710">
                  <w:rPr>
                    <w:b/>
                    <w:bCs/>
                    <w:color w:val="FF0000"/>
                    <w:sz w:val="18"/>
                    <w:szCs w:val="18"/>
                  </w:rPr>
                  <w:t>) рублей</w:t>
                </w:r>
              </w:sdtContent>
            </w:sdt>
          </w:p>
        </w:tc>
      </w:tr>
      <w:tr w:rsidR="00180E5C" w:rsidRPr="00180E5C" w14:paraId="3376825C" w14:textId="77777777" w:rsidTr="005F2744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29F4" w14:textId="77777777" w:rsidR="00FD4051" w:rsidRPr="00180E5C" w:rsidRDefault="00FD4051" w:rsidP="008C5C09">
            <w:pPr>
              <w:autoSpaceDE w:val="0"/>
              <w:spacing w:before="30" w:after="30"/>
              <w:ind w:left="100" w:right="100"/>
              <w:rPr>
                <w:sz w:val="18"/>
                <w:szCs w:val="18"/>
              </w:rPr>
            </w:pPr>
            <w:r w:rsidRPr="00180E5C">
              <w:rPr>
                <w:b/>
                <w:bCs/>
                <w:sz w:val="18"/>
                <w:szCs w:val="18"/>
              </w:rPr>
              <w:t xml:space="preserve">Срок </w:t>
            </w:r>
            <w:r w:rsidR="008C5C09" w:rsidRPr="00180E5C">
              <w:rPr>
                <w:b/>
                <w:bCs/>
                <w:sz w:val="18"/>
                <w:szCs w:val="18"/>
              </w:rPr>
              <w:t>поставки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46CB" w14:textId="77777777" w:rsidR="00FD4051" w:rsidRPr="00180E5C" w:rsidRDefault="004D6E31" w:rsidP="00077284">
            <w:pPr>
              <w:autoSpaceDE w:val="0"/>
              <w:spacing w:before="30" w:after="30"/>
              <w:ind w:right="100"/>
              <w:rPr>
                <w:b/>
                <w:bCs/>
                <w:sz w:val="18"/>
                <w:szCs w:val="18"/>
              </w:rPr>
            </w:pPr>
            <w:r w:rsidRPr="00180E5C">
              <w:rPr>
                <w:b/>
                <w:bCs/>
                <w:sz w:val="18"/>
                <w:szCs w:val="18"/>
              </w:rPr>
              <w:t xml:space="preserve"> </w:t>
            </w:r>
            <w:r w:rsidRPr="00F63710">
              <w:rPr>
                <w:b/>
                <w:bCs/>
                <w:color w:val="FF0000"/>
                <w:sz w:val="18"/>
                <w:szCs w:val="18"/>
              </w:rPr>
              <w:t xml:space="preserve">До </w:t>
            </w:r>
            <w:r w:rsidR="00955AD8">
              <w:rPr>
                <w:b/>
                <w:bCs/>
                <w:color w:val="FF0000"/>
                <w:sz w:val="18"/>
                <w:szCs w:val="18"/>
              </w:rPr>
              <w:t>23</w:t>
            </w:r>
            <w:r w:rsidR="00342418">
              <w:rPr>
                <w:b/>
                <w:bCs/>
                <w:color w:val="FF0000"/>
                <w:sz w:val="18"/>
                <w:szCs w:val="18"/>
              </w:rPr>
              <w:t xml:space="preserve"> Мая</w:t>
            </w:r>
            <w:r w:rsidR="008A2F5A" w:rsidRPr="00F63710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E624D" w:rsidRPr="00F63710">
              <w:rPr>
                <w:b/>
                <w:bCs/>
                <w:color w:val="FF0000"/>
                <w:sz w:val="18"/>
                <w:szCs w:val="18"/>
              </w:rPr>
              <w:t>201</w:t>
            </w:r>
            <w:r w:rsidR="00B70B37">
              <w:rPr>
                <w:b/>
                <w:bCs/>
                <w:color w:val="FF0000"/>
                <w:sz w:val="18"/>
                <w:szCs w:val="18"/>
              </w:rPr>
              <w:t>7</w:t>
            </w:r>
            <w:r w:rsidR="00B3106D" w:rsidRPr="00F63710">
              <w:rPr>
                <w:b/>
                <w:bCs/>
                <w:color w:val="FF0000"/>
                <w:sz w:val="18"/>
                <w:szCs w:val="18"/>
              </w:rPr>
              <w:t>г.</w:t>
            </w:r>
          </w:p>
        </w:tc>
      </w:tr>
      <w:tr w:rsidR="00180E5C" w:rsidRPr="00180E5C" w14:paraId="29941850" w14:textId="77777777" w:rsidTr="005F2744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C821" w14:textId="77777777" w:rsidR="00FD4051" w:rsidRPr="00180E5C" w:rsidRDefault="00FD4051">
            <w:pPr>
              <w:autoSpaceDE w:val="0"/>
              <w:spacing w:before="30" w:after="30"/>
              <w:ind w:left="100" w:right="100"/>
              <w:rPr>
                <w:sz w:val="18"/>
                <w:szCs w:val="18"/>
              </w:rPr>
            </w:pPr>
            <w:r w:rsidRPr="00180E5C">
              <w:rPr>
                <w:b/>
                <w:bCs/>
                <w:sz w:val="18"/>
                <w:szCs w:val="18"/>
              </w:rPr>
              <w:t>Место поставки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897B" w14:textId="77777777" w:rsidR="00FD4051" w:rsidRPr="00180E5C" w:rsidRDefault="00B70B37" w:rsidP="005E624D">
            <w:pPr>
              <w:autoSpaceDE w:val="0"/>
              <w:spacing w:before="30" w:after="30"/>
              <w:ind w:right="100"/>
              <w:rPr>
                <w:sz w:val="20"/>
                <w:szCs w:val="20"/>
              </w:rPr>
            </w:pPr>
            <w:r w:rsidRPr="00B70B37">
              <w:rPr>
                <w:b/>
                <w:bCs/>
                <w:sz w:val="18"/>
                <w:szCs w:val="18"/>
              </w:rPr>
              <w:t xml:space="preserve"> Г. Самара ул. Лесная д. 23 к.1</w:t>
            </w:r>
          </w:p>
        </w:tc>
      </w:tr>
    </w:tbl>
    <w:p w14:paraId="31758CBB" w14:textId="77777777" w:rsidR="007D6B2E" w:rsidRDefault="007D6B2E">
      <w:pPr>
        <w:tabs>
          <w:tab w:val="left" w:pos="426"/>
        </w:tabs>
        <w:jc w:val="both"/>
        <w:rPr>
          <w:sz w:val="20"/>
          <w:szCs w:val="20"/>
        </w:rPr>
      </w:pPr>
    </w:p>
    <w:p w14:paraId="05A4A958" w14:textId="77777777" w:rsidR="00FD4051" w:rsidRPr="00180E5C" w:rsidRDefault="00FD4051">
      <w:pPr>
        <w:tabs>
          <w:tab w:val="left" w:pos="426"/>
        </w:tabs>
        <w:jc w:val="both"/>
        <w:rPr>
          <w:sz w:val="20"/>
          <w:szCs w:val="20"/>
        </w:rPr>
      </w:pPr>
      <w:r w:rsidRPr="00180E5C">
        <w:rPr>
          <w:sz w:val="20"/>
          <w:szCs w:val="20"/>
        </w:rPr>
        <w:t xml:space="preserve">в количестве 1 (одна) штука, именуемый далее Товар. </w:t>
      </w:r>
    </w:p>
    <w:p w14:paraId="19014C6B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jc w:val="both"/>
        <w:rPr>
          <w:b/>
          <w:sz w:val="20"/>
          <w:szCs w:val="20"/>
        </w:rPr>
      </w:pPr>
      <w:r w:rsidRPr="00180E5C">
        <w:rPr>
          <w:sz w:val="20"/>
          <w:szCs w:val="20"/>
        </w:rPr>
        <w:t>Продавец гарантирует, что на момент передачи Покупателю Товар принадлежит Продавцу на праве собственности, не заложен, не арестован, не является предметом исков третьих лиц, не обременен каким-либо иным образом, а также официально растаможен.</w:t>
      </w:r>
    </w:p>
    <w:p w14:paraId="61DD683B" w14:textId="77777777" w:rsidR="00FD4051" w:rsidRPr="00180E5C" w:rsidRDefault="00FD4051">
      <w:pPr>
        <w:numPr>
          <w:ilvl w:val="0"/>
          <w:numId w:val="2"/>
        </w:numPr>
        <w:tabs>
          <w:tab w:val="left" w:pos="426"/>
        </w:tabs>
        <w:jc w:val="center"/>
        <w:rPr>
          <w:sz w:val="20"/>
          <w:szCs w:val="20"/>
        </w:rPr>
      </w:pPr>
      <w:r w:rsidRPr="00180E5C">
        <w:rPr>
          <w:b/>
          <w:sz w:val="20"/>
          <w:szCs w:val="20"/>
        </w:rPr>
        <w:t>Цена и порядок расчетов</w:t>
      </w:r>
    </w:p>
    <w:p w14:paraId="05F48497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180E5C">
        <w:rPr>
          <w:sz w:val="20"/>
          <w:szCs w:val="20"/>
        </w:rPr>
        <w:t>Цена Товара составляет</w:t>
      </w:r>
      <w:r w:rsidR="00ED185D" w:rsidRPr="00180E5C">
        <w:rPr>
          <w:b/>
          <w:bCs/>
          <w:sz w:val="18"/>
          <w:szCs w:val="18"/>
        </w:rPr>
        <w:t xml:space="preserve"> </w:t>
      </w:r>
      <w:sdt>
        <w:sdtPr>
          <w:rPr>
            <w:b/>
            <w:bCs/>
            <w:color w:val="FF0000"/>
            <w:sz w:val="18"/>
            <w:szCs w:val="18"/>
          </w:rPr>
          <w:alias w:val="Стоимость"/>
          <w:tag w:val=""/>
          <w:id w:val="1749311657"/>
          <w:placeholder>
            <w:docPart w:val="A8212DD02F3041ED8732C2FAC10619B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342418">
            <w:rPr>
              <w:b/>
              <w:bCs/>
              <w:color w:val="FF0000"/>
              <w:sz w:val="18"/>
              <w:szCs w:val="18"/>
            </w:rPr>
            <w:t xml:space="preserve">  1 000 000 (Один миллион) рублей</w:t>
          </w:r>
        </w:sdtContent>
      </w:sdt>
      <w:r w:rsidRPr="00180E5C">
        <w:rPr>
          <w:sz w:val="20"/>
          <w:szCs w:val="20"/>
        </w:rPr>
        <w:t>, включая НДС 18%.</w:t>
      </w:r>
    </w:p>
    <w:p w14:paraId="108F5094" w14:textId="77777777" w:rsidR="00FD4051" w:rsidRPr="00180E5C" w:rsidRDefault="00FD4051" w:rsidP="00CD4F5F">
      <w:pPr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180E5C">
        <w:rPr>
          <w:sz w:val="20"/>
          <w:szCs w:val="20"/>
        </w:rPr>
        <w:t>Оплата стоимости Товара производится следующим образом: Предоплата в</w:t>
      </w:r>
      <w:r w:rsidR="00F84E87" w:rsidRPr="00180E5C">
        <w:rPr>
          <w:sz w:val="20"/>
          <w:szCs w:val="20"/>
        </w:rPr>
        <w:t xml:space="preserve"> размере</w:t>
      </w:r>
      <w:r w:rsidRPr="00180E5C">
        <w:rPr>
          <w:sz w:val="20"/>
          <w:szCs w:val="20"/>
        </w:rPr>
        <w:t xml:space="preserve"> </w:t>
      </w:r>
      <w:sdt>
        <w:sdtPr>
          <w:rPr>
            <w:b/>
            <w:bCs/>
            <w:color w:val="FF0000"/>
            <w:sz w:val="18"/>
            <w:szCs w:val="18"/>
          </w:rPr>
          <w:alias w:val="Предоплата"/>
          <w:tag w:val=""/>
          <w:id w:val="121126966"/>
          <w:lock w:val="sdtLocked"/>
          <w:placeholder>
            <w:docPart w:val="5981C13E6E9641798061210E6168299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5038C" w:rsidRPr="00C8221B">
            <w:rPr>
              <w:b/>
              <w:bCs/>
              <w:color w:val="FF0000"/>
              <w:sz w:val="18"/>
              <w:szCs w:val="18"/>
            </w:rPr>
            <w:t>10</w:t>
          </w:r>
          <w:r w:rsidR="008B431C" w:rsidRPr="00C8221B">
            <w:rPr>
              <w:b/>
              <w:bCs/>
              <w:color w:val="FF0000"/>
              <w:sz w:val="18"/>
              <w:szCs w:val="18"/>
            </w:rPr>
            <w:t>0</w:t>
          </w:r>
          <w:r w:rsidR="0006458C" w:rsidRPr="00C8221B">
            <w:rPr>
              <w:b/>
              <w:bCs/>
              <w:color w:val="FF0000"/>
              <w:sz w:val="18"/>
              <w:szCs w:val="18"/>
            </w:rPr>
            <w:t xml:space="preserve"> 000 </w:t>
          </w:r>
          <w:r w:rsidR="00570255" w:rsidRPr="00C8221B">
            <w:rPr>
              <w:b/>
              <w:bCs/>
              <w:color w:val="FF0000"/>
              <w:sz w:val="18"/>
              <w:szCs w:val="18"/>
            </w:rPr>
            <w:t>(</w:t>
          </w:r>
          <w:r w:rsidR="00CD4F5F" w:rsidRPr="00C8221B">
            <w:rPr>
              <w:b/>
              <w:bCs/>
              <w:color w:val="FF0000"/>
              <w:sz w:val="18"/>
              <w:szCs w:val="18"/>
            </w:rPr>
            <w:t>С</w:t>
          </w:r>
          <w:r w:rsidR="0085038C" w:rsidRPr="00C8221B">
            <w:rPr>
              <w:b/>
              <w:bCs/>
              <w:color w:val="FF0000"/>
              <w:sz w:val="18"/>
              <w:szCs w:val="18"/>
            </w:rPr>
            <w:t>то</w:t>
          </w:r>
          <w:r w:rsidR="00C010D8" w:rsidRPr="00C8221B">
            <w:rPr>
              <w:b/>
              <w:bCs/>
              <w:color w:val="FF0000"/>
              <w:sz w:val="18"/>
              <w:szCs w:val="18"/>
            </w:rPr>
            <w:t xml:space="preserve"> </w:t>
          </w:r>
          <w:r w:rsidR="006233B0" w:rsidRPr="00C8221B">
            <w:rPr>
              <w:b/>
              <w:bCs/>
              <w:color w:val="FF0000"/>
              <w:sz w:val="18"/>
              <w:szCs w:val="18"/>
            </w:rPr>
            <w:t>тысяч) рублей</w:t>
          </w:r>
        </w:sdtContent>
      </w:sdt>
      <w:r w:rsidR="006233B0" w:rsidRPr="00180E5C">
        <w:rPr>
          <w:b/>
          <w:bCs/>
          <w:sz w:val="18"/>
          <w:szCs w:val="18"/>
        </w:rPr>
        <w:t xml:space="preserve"> </w:t>
      </w:r>
      <w:r w:rsidRPr="00180E5C">
        <w:rPr>
          <w:sz w:val="20"/>
          <w:szCs w:val="20"/>
        </w:rPr>
        <w:t xml:space="preserve">перечисляется на расчётный счёт Продавца в день заключения Договора на основании выставленного </w:t>
      </w:r>
      <w:r w:rsidR="00342418">
        <w:rPr>
          <w:sz w:val="20"/>
          <w:szCs w:val="20"/>
        </w:rPr>
        <w:t>счёта. Основной платёж, в сумме</w:t>
      </w:r>
      <w:r w:rsidR="0071277B" w:rsidRPr="00C8221B">
        <w:rPr>
          <w:b/>
          <w:bCs/>
          <w:color w:val="FF0000"/>
          <w:sz w:val="18"/>
          <w:szCs w:val="18"/>
        </w:rPr>
        <w:t xml:space="preserve"> </w:t>
      </w:r>
      <w:r w:rsidR="00342418">
        <w:rPr>
          <w:b/>
          <w:bCs/>
          <w:color w:val="FF0000"/>
          <w:sz w:val="18"/>
          <w:szCs w:val="18"/>
        </w:rPr>
        <w:t xml:space="preserve">900 </w:t>
      </w:r>
      <w:r w:rsidR="0071277B" w:rsidRPr="00C8221B">
        <w:rPr>
          <w:b/>
          <w:bCs/>
          <w:color w:val="FF0000"/>
          <w:sz w:val="18"/>
          <w:szCs w:val="18"/>
        </w:rPr>
        <w:t>000</w:t>
      </w:r>
      <w:r w:rsidR="00CB7DE4" w:rsidRPr="00C8221B">
        <w:rPr>
          <w:b/>
          <w:bCs/>
          <w:color w:val="FF0000"/>
          <w:sz w:val="18"/>
          <w:szCs w:val="18"/>
        </w:rPr>
        <w:t xml:space="preserve"> (</w:t>
      </w:r>
      <w:r w:rsidR="00342418">
        <w:rPr>
          <w:b/>
          <w:bCs/>
          <w:color w:val="FF0000"/>
          <w:sz w:val="18"/>
          <w:szCs w:val="18"/>
        </w:rPr>
        <w:t>Девятьсот</w:t>
      </w:r>
      <w:r w:rsidR="00CA771A" w:rsidRPr="00C8221B">
        <w:rPr>
          <w:b/>
          <w:bCs/>
          <w:color w:val="FF0000"/>
          <w:sz w:val="18"/>
          <w:szCs w:val="18"/>
        </w:rPr>
        <w:t xml:space="preserve"> тысяч</w:t>
      </w:r>
      <w:r w:rsidR="00736710" w:rsidRPr="00C8221B">
        <w:rPr>
          <w:b/>
          <w:bCs/>
          <w:color w:val="FF0000"/>
          <w:sz w:val="18"/>
          <w:szCs w:val="18"/>
        </w:rPr>
        <w:t>)</w:t>
      </w:r>
      <w:r w:rsidR="00570255">
        <w:rPr>
          <w:b/>
          <w:bCs/>
          <w:sz w:val="18"/>
          <w:szCs w:val="18"/>
        </w:rPr>
        <w:t xml:space="preserve"> рублей</w:t>
      </w:r>
      <w:r w:rsidR="00927229">
        <w:rPr>
          <w:sz w:val="18"/>
          <w:szCs w:val="18"/>
        </w:rPr>
        <w:t>.</w:t>
      </w:r>
      <w:r w:rsidRPr="00180E5C">
        <w:rPr>
          <w:sz w:val="18"/>
          <w:szCs w:val="18"/>
        </w:rPr>
        <w:t xml:space="preserve"> </w:t>
      </w:r>
      <w:r w:rsidRPr="00180E5C">
        <w:rPr>
          <w:sz w:val="20"/>
          <w:szCs w:val="20"/>
        </w:rPr>
        <w:t xml:space="preserve">Покупатель вносит в кассу Продавца в согласованный день выдачи Товара. В случае просрочки основного платежа Покупатель возмещает Продавцу убытки в виде расходов на хранение неоплаченного Товара исходя из расчета 500 рублей за сутки хранения. В случае просрочки внесения основного платежа более чем на 5 (пять) дней, а также отказа Покупателя от приобретения Товара, Договор со стороны Продавца считается выполненным и внесенные Покупателем денежные средства не возвращаются. </w:t>
      </w:r>
    </w:p>
    <w:p w14:paraId="6512E853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jc w:val="both"/>
        <w:rPr>
          <w:b/>
          <w:sz w:val="20"/>
          <w:szCs w:val="20"/>
        </w:rPr>
      </w:pPr>
      <w:r w:rsidRPr="00180E5C">
        <w:rPr>
          <w:sz w:val="20"/>
          <w:szCs w:val="20"/>
        </w:rPr>
        <w:t>В случае несвоевременной поставки ил</w:t>
      </w:r>
      <w:r w:rsidR="00641336" w:rsidRPr="00180E5C">
        <w:rPr>
          <w:sz w:val="20"/>
          <w:szCs w:val="20"/>
        </w:rPr>
        <w:t xml:space="preserve">и не поставки Товара Продавцом </w:t>
      </w:r>
      <w:r w:rsidRPr="00180E5C">
        <w:rPr>
          <w:sz w:val="20"/>
          <w:szCs w:val="20"/>
        </w:rPr>
        <w:t xml:space="preserve">предоплата в размере </w:t>
      </w:r>
      <w:r w:rsidR="0085038C" w:rsidRPr="00C8221B">
        <w:rPr>
          <w:b/>
          <w:bCs/>
          <w:color w:val="FF0000"/>
          <w:sz w:val="18"/>
          <w:szCs w:val="18"/>
        </w:rPr>
        <w:t>10</w:t>
      </w:r>
      <w:r w:rsidR="00CD4F5F" w:rsidRPr="00C8221B">
        <w:rPr>
          <w:b/>
          <w:bCs/>
          <w:color w:val="FF0000"/>
          <w:sz w:val="18"/>
          <w:szCs w:val="18"/>
        </w:rPr>
        <w:t>0 000 (</w:t>
      </w:r>
      <w:r w:rsidR="00950C7D" w:rsidRPr="00C8221B">
        <w:rPr>
          <w:b/>
          <w:bCs/>
          <w:color w:val="FF0000"/>
          <w:sz w:val="18"/>
          <w:szCs w:val="18"/>
        </w:rPr>
        <w:t>Сто</w:t>
      </w:r>
      <w:r w:rsidR="00CD4F5F" w:rsidRPr="00C8221B">
        <w:rPr>
          <w:b/>
          <w:bCs/>
          <w:color w:val="FF0000"/>
          <w:sz w:val="18"/>
          <w:szCs w:val="18"/>
        </w:rPr>
        <w:t xml:space="preserve"> тысяч</w:t>
      </w:r>
      <w:r w:rsidR="00292F75" w:rsidRPr="00C8221B">
        <w:rPr>
          <w:b/>
          <w:bCs/>
          <w:color w:val="FF0000"/>
          <w:sz w:val="18"/>
          <w:szCs w:val="18"/>
        </w:rPr>
        <w:t>)</w:t>
      </w:r>
      <w:r w:rsidRPr="00180E5C">
        <w:rPr>
          <w:b/>
          <w:bCs/>
          <w:sz w:val="18"/>
          <w:szCs w:val="18"/>
        </w:rPr>
        <w:t xml:space="preserve"> рублей</w:t>
      </w:r>
      <w:r w:rsidRPr="00180E5C">
        <w:rPr>
          <w:sz w:val="20"/>
          <w:szCs w:val="20"/>
        </w:rPr>
        <w:t xml:space="preserve"> возвращается Покупателю в полном размере</w:t>
      </w:r>
      <w:r w:rsidR="00C63704">
        <w:rPr>
          <w:sz w:val="20"/>
          <w:szCs w:val="20"/>
        </w:rPr>
        <w:t xml:space="preserve"> в течение 10 рабочих дней</w:t>
      </w:r>
      <w:r w:rsidRPr="00180E5C">
        <w:rPr>
          <w:sz w:val="20"/>
          <w:szCs w:val="20"/>
        </w:rPr>
        <w:t>.</w:t>
      </w:r>
    </w:p>
    <w:p w14:paraId="21679896" w14:textId="77777777" w:rsidR="00FD4051" w:rsidRPr="00180E5C" w:rsidRDefault="003568A2">
      <w:pPr>
        <w:numPr>
          <w:ilvl w:val="0"/>
          <w:numId w:val="2"/>
        </w:numPr>
        <w:tabs>
          <w:tab w:val="left" w:pos="426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Условия передачи</w:t>
      </w:r>
      <w:r w:rsidR="00FD4051" w:rsidRPr="00180E5C">
        <w:rPr>
          <w:b/>
          <w:sz w:val="20"/>
          <w:szCs w:val="20"/>
        </w:rPr>
        <w:t xml:space="preserve"> и приемки Товара</w:t>
      </w:r>
    </w:p>
    <w:p w14:paraId="1E558391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180E5C">
        <w:rPr>
          <w:sz w:val="20"/>
          <w:szCs w:val="20"/>
        </w:rPr>
        <w:t>Продавец обязан передать Товар Покупателю не позднее дня</w:t>
      </w:r>
      <w:r w:rsidR="003568A2">
        <w:rPr>
          <w:sz w:val="20"/>
          <w:szCs w:val="20"/>
        </w:rPr>
        <w:t>,</w:t>
      </w:r>
      <w:r w:rsidRPr="00180E5C">
        <w:rPr>
          <w:sz w:val="20"/>
          <w:szCs w:val="20"/>
        </w:rPr>
        <w:t xml:space="preserve"> следующего за днем полной оплаты. Покупатель обязан забрать товар в указанный срок, за каждый день просрочки Продавец вправе потребовать оплаты хранения товара исходя из расчета 500 рублей за каждый день хранения. </w:t>
      </w:r>
    </w:p>
    <w:p w14:paraId="51A519AE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180E5C">
        <w:rPr>
          <w:sz w:val="20"/>
          <w:szCs w:val="20"/>
        </w:rPr>
        <w:t xml:space="preserve">Товар передается Покупателю в состоянии, соответствующем требованию изготовителя. </w:t>
      </w:r>
    </w:p>
    <w:p w14:paraId="45D71768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180E5C">
        <w:rPr>
          <w:sz w:val="20"/>
          <w:szCs w:val="20"/>
        </w:rPr>
        <w:t>Проверка качества проведенной предпродажной подготовки Товара, его комплектности и работоспособности производится лицом, осуществляющим продажу, в присутствии Покупателя или его уполномоченного представителя.</w:t>
      </w:r>
    </w:p>
    <w:p w14:paraId="67A9B989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180E5C">
        <w:rPr>
          <w:sz w:val="20"/>
          <w:szCs w:val="20"/>
        </w:rPr>
        <w:t>Одновременно с передачей Товара Продавец передает Покупателю относ</w:t>
      </w:r>
      <w:r w:rsidR="003568A2">
        <w:rPr>
          <w:sz w:val="20"/>
          <w:szCs w:val="20"/>
        </w:rPr>
        <w:t>ящиеся к Товару принадлежности,</w:t>
      </w:r>
      <w:r w:rsidRPr="00180E5C">
        <w:rPr>
          <w:sz w:val="20"/>
          <w:szCs w:val="20"/>
        </w:rPr>
        <w:t xml:space="preserve"> а также комплект документов, включающий в себя: паспорт транспортного средства; сервисную книжку; инструкцию по эксплуатации; товарную накладную и счет-фактуру (для юридических лиц), а также Договор купли-продажи.</w:t>
      </w:r>
    </w:p>
    <w:p w14:paraId="753FA4EB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180E5C">
        <w:rPr>
          <w:sz w:val="20"/>
          <w:szCs w:val="20"/>
        </w:rPr>
        <w:t>Обязанность Продавца передать Товар Покупателю считается исполненной в момент предоставления Товара в распоряжение Покупателя или его уполномоченного представителя на складе Продавца и подписания Сторонами Акта приёма-передачи (Товарной накладной).</w:t>
      </w:r>
    </w:p>
    <w:p w14:paraId="25A6B7A5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jc w:val="both"/>
        <w:rPr>
          <w:sz w:val="20"/>
          <w:szCs w:val="20"/>
        </w:rPr>
      </w:pPr>
      <w:r w:rsidRPr="00180E5C">
        <w:rPr>
          <w:sz w:val="20"/>
          <w:szCs w:val="20"/>
        </w:rPr>
        <w:t>Покупатель обязан принять Товар в срок</w:t>
      </w:r>
      <w:r w:rsidR="003568A2">
        <w:rPr>
          <w:sz w:val="20"/>
          <w:szCs w:val="20"/>
        </w:rPr>
        <w:t xml:space="preserve"> не позднее пяти дней с момента</w:t>
      </w:r>
      <w:r w:rsidRPr="00180E5C">
        <w:rPr>
          <w:sz w:val="20"/>
          <w:szCs w:val="20"/>
        </w:rPr>
        <w:t xml:space="preserve"> получения уведомления Продавца о готовности Товара к передаче.</w:t>
      </w:r>
    </w:p>
    <w:p w14:paraId="07DFFA8E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jc w:val="both"/>
        <w:rPr>
          <w:b/>
          <w:sz w:val="20"/>
          <w:szCs w:val="20"/>
        </w:rPr>
      </w:pPr>
      <w:r w:rsidRPr="00180E5C">
        <w:rPr>
          <w:sz w:val="20"/>
          <w:szCs w:val="20"/>
        </w:rPr>
        <w:t>Обязанность Покупателя принять Товар считается исполненной с момента подписания им Акта приёма-передачи (Товарной накладной).</w:t>
      </w:r>
    </w:p>
    <w:p w14:paraId="369BC33F" w14:textId="77777777" w:rsidR="00FD4051" w:rsidRPr="00180E5C" w:rsidRDefault="00FD4051">
      <w:pPr>
        <w:numPr>
          <w:ilvl w:val="0"/>
          <w:numId w:val="2"/>
        </w:numPr>
        <w:tabs>
          <w:tab w:val="left" w:pos="426"/>
        </w:tabs>
        <w:ind w:left="0" w:right="-1" w:firstLine="0"/>
        <w:jc w:val="center"/>
        <w:rPr>
          <w:sz w:val="20"/>
          <w:szCs w:val="20"/>
        </w:rPr>
      </w:pPr>
      <w:r w:rsidRPr="00180E5C">
        <w:rPr>
          <w:b/>
          <w:sz w:val="20"/>
          <w:szCs w:val="20"/>
        </w:rPr>
        <w:t>Качество Товара и гарантии</w:t>
      </w:r>
    </w:p>
    <w:p w14:paraId="109E216E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t>Качество Товара, передаваемого Покупателю по настоящему Договору, соответствует требованиям, предъявляемым к качеству такого рода товаров и целям, для которых товар такого рода обычно используется.</w:t>
      </w:r>
    </w:p>
    <w:p w14:paraId="1D752EC3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b/>
          <w:sz w:val="20"/>
          <w:szCs w:val="20"/>
        </w:rPr>
      </w:pPr>
      <w:r w:rsidRPr="00180E5C">
        <w:rPr>
          <w:sz w:val="20"/>
          <w:szCs w:val="20"/>
        </w:rPr>
        <w:t>Предъявление требований по гарантийному обслуживанию осуществляется Покупателем.</w:t>
      </w:r>
    </w:p>
    <w:p w14:paraId="338FB25A" w14:textId="77777777" w:rsidR="00FD4051" w:rsidRPr="00180E5C" w:rsidRDefault="00FD4051">
      <w:pPr>
        <w:numPr>
          <w:ilvl w:val="0"/>
          <w:numId w:val="2"/>
        </w:numPr>
        <w:tabs>
          <w:tab w:val="left" w:pos="426"/>
        </w:tabs>
        <w:ind w:left="0" w:right="-1" w:firstLine="0"/>
        <w:jc w:val="center"/>
        <w:rPr>
          <w:sz w:val="20"/>
          <w:szCs w:val="20"/>
        </w:rPr>
      </w:pPr>
      <w:r w:rsidRPr="00180E5C">
        <w:rPr>
          <w:b/>
          <w:sz w:val="20"/>
          <w:szCs w:val="20"/>
        </w:rPr>
        <w:t>Права, обязанности и ответственность сторон</w:t>
      </w:r>
    </w:p>
    <w:p w14:paraId="2AB9F36C" w14:textId="77777777" w:rsidR="00FD4051" w:rsidRPr="00180E5C" w:rsidRDefault="003568A2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>
        <w:rPr>
          <w:sz w:val="20"/>
          <w:szCs w:val="20"/>
        </w:rPr>
        <w:t>Покупатель</w:t>
      </w:r>
      <w:r w:rsidR="00FD4051" w:rsidRPr="00180E5C">
        <w:rPr>
          <w:sz w:val="20"/>
          <w:szCs w:val="20"/>
        </w:rPr>
        <w:t xml:space="preserve"> обязан:</w:t>
      </w:r>
    </w:p>
    <w:p w14:paraId="3ABC5013" w14:textId="77777777" w:rsidR="00FD4051" w:rsidRPr="00180E5C" w:rsidRDefault="00FD4051">
      <w:pPr>
        <w:tabs>
          <w:tab w:val="left" w:pos="426"/>
        </w:tabs>
        <w:ind w:left="426" w:right="-1" w:hanging="426"/>
        <w:jc w:val="both"/>
        <w:rPr>
          <w:sz w:val="20"/>
          <w:szCs w:val="20"/>
        </w:rPr>
      </w:pPr>
      <w:r w:rsidRPr="00180E5C">
        <w:rPr>
          <w:sz w:val="20"/>
          <w:szCs w:val="20"/>
        </w:rPr>
        <w:tab/>
        <w:t>- предоставлять Товар для прохождения платного периодического технического обслуживания в любой технический центр, надлежащим образом авторизованный (уполномоченный);</w:t>
      </w:r>
    </w:p>
    <w:p w14:paraId="6558BA92" w14:textId="77777777" w:rsidR="00FD4051" w:rsidRPr="00180E5C" w:rsidRDefault="00FD4051">
      <w:pPr>
        <w:tabs>
          <w:tab w:val="left" w:pos="426"/>
        </w:tabs>
        <w:ind w:left="426" w:right="-1" w:hanging="426"/>
        <w:jc w:val="both"/>
        <w:rPr>
          <w:sz w:val="20"/>
          <w:szCs w:val="20"/>
        </w:rPr>
      </w:pPr>
      <w:r w:rsidRPr="00180E5C">
        <w:rPr>
          <w:sz w:val="20"/>
          <w:szCs w:val="20"/>
        </w:rPr>
        <w:tab/>
        <w:t>-доставлять Товар для проведения гарантийного ремонта в технический центр своими силами и за свой счет;</w:t>
      </w:r>
    </w:p>
    <w:p w14:paraId="17FA72CB" w14:textId="77777777" w:rsidR="00FD4051" w:rsidRPr="00180E5C" w:rsidRDefault="00FD4051">
      <w:pPr>
        <w:tabs>
          <w:tab w:val="left" w:pos="426"/>
        </w:tabs>
        <w:ind w:left="426" w:right="-1" w:hanging="426"/>
        <w:jc w:val="both"/>
        <w:rPr>
          <w:sz w:val="20"/>
          <w:szCs w:val="20"/>
        </w:rPr>
      </w:pPr>
      <w:r w:rsidRPr="00180E5C">
        <w:rPr>
          <w:sz w:val="20"/>
          <w:szCs w:val="20"/>
        </w:rPr>
        <w:tab/>
        <w:t>- изучить и выполнять все рекомендации руководства по эксплуатации с целью соблюдения правил эксплуатации Товара;</w:t>
      </w:r>
    </w:p>
    <w:p w14:paraId="7E12A3F8" w14:textId="77777777" w:rsidR="00FD4051" w:rsidRPr="00180E5C" w:rsidRDefault="00FD4051">
      <w:pPr>
        <w:tabs>
          <w:tab w:val="left" w:pos="426"/>
        </w:tabs>
        <w:ind w:left="426" w:right="-1" w:hanging="426"/>
        <w:jc w:val="both"/>
        <w:rPr>
          <w:sz w:val="20"/>
          <w:szCs w:val="20"/>
        </w:rPr>
      </w:pPr>
      <w:r w:rsidRPr="00180E5C">
        <w:rPr>
          <w:sz w:val="20"/>
          <w:szCs w:val="20"/>
        </w:rPr>
        <w:tab/>
        <w:t>-</w:t>
      </w:r>
      <w:r w:rsidR="003568A2">
        <w:rPr>
          <w:sz w:val="20"/>
          <w:szCs w:val="20"/>
        </w:rPr>
        <w:t xml:space="preserve"> предоставлять сервисную книжку</w:t>
      </w:r>
      <w:r w:rsidRPr="00180E5C">
        <w:rPr>
          <w:sz w:val="20"/>
          <w:szCs w:val="20"/>
        </w:rPr>
        <w:t xml:space="preserve"> при проведении планового технического обслуживания или проведении гарантийного ремонта;</w:t>
      </w:r>
    </w:p>
    <w:p w14:paraId="2C295336" w14:textId="77777777" w:rsidR="00FD4051" w:rsidRDefault="00FD4051">
      <w:pPr>
        <w:tabs>
          <w:tab w:val="left" w:pos="426"/>
        </w:tabs>
        <w:ind w:left="426" w:right="-1" w:hanging="426"/>
        <w:jc w:val="both"/>
        <w:rPr>
          <w:sz w:val="20"/>
          <w:szCs w:val="20"/>
        </w:rPr>
      </w:pPr>
      <w:r w:rsidRPr="00180E5C">
        <w:rPr>
          <w:sz w:val="20"/>
          <w:szCs w:val="20"/>
        </w:rPr>
        <w:tab/>
        <w:t>- контролировать правильность и своевременность заполнения сервисной книжки.</w:t>
      </w:r>
    </w:p>
    <w:p w14:paraId="486A0AAB" w14:textId="77777777" w:rsidR="00F63710" w:rsidRPr="00180E5C" w:rsidRDefault="00F63710">
      <w:pPr>
        <w:tabs>
          <w:tab w:val="left" w:pos="426"/>
        </w:tabs>
        <w:ind w:left="426" w:right="-1" w:hanging="426"/>
        <w:jc w:val="both"/>
        <w:rPr>
          <w:sz w:val="20"/>
          <w:szCs w:val="20"/>
        </w:rPr>
      </w:pPr>
    </w:p>
    <w:p w14:paraId="272829F9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lastRenderedPageBreak/>
        <w:t>Продавец обязан передать Покупателю Т</w:t>
      </w:r>
      <w:r w:rsidR="003568A2">
        <w:rPr>
          <w:sz w:val="20"/>
          <w:szCs w:val="20"/>
        </w:rPr>
        <w:t>овар, в установленные настоящим</w:t>
      </w:r>
      <w:r w:rsidRPr="00180E5C">
        <w:rPr>
          <w:sz w:val="20"/>
          <w:szCs w:val="20"/>
        </w:rPr>
        <w:t xml:space="preserve"> Договором сроки и в полной комплектации.</w:t>
      </w:r>
    </w:p>
    <w:p w14:paraId="4ADF05DB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t>Продавец вправе увеличить срок поставки автомобиля по объективным причинам, но не более чем на 15 (Пятнадцать) дней.</w:t>
      </w:r>
    </w:p>
    <w:p w14:paraId="68F07893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t>В случае неисполнения или ненадлежащего исполнения принятых обязательств по Договору Стороны несут ответственность, предусмотренную действующим законодательством РФ.</w:t>
      </w:r>
    </w:p>
    <w:p w14:paraId="6C4E8D52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t>Стороны освобождаются от ответственности за неисполнение или ненадлежащее исполнение обязательств, если докажут, что надлежащее исполнение оказалось невозможным вследствие обстоятельств непреодолимой силы, т.е. чрезвычайных и непредотвратимых в данных условиях обстоятельств (форс-мажор), если эти обстоятельства непосредственно стали причиной невыполнения обязательств.</w:t>
      </w:r>
    </w:p>
    <w:p w14:paraId="1C906E8A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t>К форс-мажорным обстоятельствам относятся: наводнение, пожар, взрыв, землетрясение, шторм, оседание почвы, иные явления природы, эпидемия, а также война или военные действия, забастовка в отрасли или в регионе, принятие органом государственной власти или управления решения, повлекшего невозможность исполнения настоящего Договора.</w:t>
      </w:r>
    </w:p>
    <w:p w14:paraId="6BED5F66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t xml:space="preserve">При наступлении указанных в настоящем Договоре форс-мажорных обстоятельств, Сторона по Договору, для которой создалась невозможность исполнения ее обязательств, должна немедленно известить другую </w:t>
      </w:r>
      <w:proofErr w:type="spellStart"/>
      <w:r w:rsidRPr="00180E5C">
        <w:rPr>
          <w:sz w:val="20"/>
          <w:szCs w:val="20"/>
          <w:lang w:val="en-US"/>
        </w:rPr>
        <w:t>Сторону</w:t>
      </w:r>
      <w:proofErr w:type="spellEnd"/>
      <w:r w:rsidRPr="00180E5C">
        <w:rPr>
          <w:sz w:val="20"/>
          <w:szCs w:val="20"/>
          <w:lang w:val="en-US"/>
        </w:rPr>
        <w:t xml:space="preserve">, </w:t>
      </w:r>
      <w:proofErr w:type="spellStart"/>
      <w:r w:rsidRPr="00180E5C">
        <w:rPr>
          <w:sz w:val="20"/>
          <w:szCs w:val="20"/>
          <w:lang w:val="en-US"/>
        </w:rPr>
        <w:t>предоставив</w:t>
      </w:r>
      <w:proofErr w:type="spellEnd"/>
      <w:r w:rsidRPr="00180E5C">
        <w:rPr>
          <w:sz w:val="20"/>
          <w:szCs w:val="20"/>
          <w:lang w:val="en-US"/>
        </w:rPr>
        <w:t xml:space="preserve"> </w:t>
      </w:r>
      <w:proofErr w:type="spellStart"/>
      <w:r w:rsidRPr="00180E5C">
        <w:rPr>
          <w:sz w:val="20"/>
          <w:szCs w:val="20"/>
          <w:lang w:val="en-US"/>
        </w:rPr>
        <w:t>соответствующие</w:t>
      </w:r>
      <w:proofErr w:type="spellEnd"/>
      <w:r w:rsidRPr="00180E5C">
        <w:rPr>
          <w:sz w:val="20"/>
          <w:szCs w:val="20"/>
          <w:lang w:val="en-US"/>
        </w:rPr>
        <w:t xml:space="preserve"> </w:t>
      </w:r>
      <w:proofErr w:type="spellStart"/>
      <w:r w:rsidRPr="00180E5C">
        <w:rPr>
          <w:sz w:val="20"/>
          <w:szCs w:val="20"/>
          <w:lang w:val="en-US"/>
        </w:rPr>
        <w:t>доказательства</w:t>
      </w:r>
      <w:proofErr w:type="spellEnd"/>
      <w:r w:rsidRPr="00180E5C">
        <w:rPr>
          <w:sz w:val="20"/>
          <w:szCs w:val="20"/>
          <w:lang w:val="en-US"/>
        </w:rPr>
        <w:t>.</w:t>
      </w:r>
    </w:p>
    <w:p w14:paraId="0C71BFE6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t>Если период действия непреодолимой силы превысит два месяца, любая из сторон будет иметь право в одностороннем порядке отказаться от исполнения настоящего Договора.</w:t>
      </w:r>
    </w:p>
    <w:p w14:paraId="02DB8724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b/>
          <w:sz w:val="20"/>
          <w:szCs w:val="20"/>
        </w:rPr>
      </w:pPr>
      <w:r w:rsidRPr="00180E5C">
        <w:rPr>
          <w:sz w:val="20"/>
          <w:szCs w:val="20"/>
        </w:rPr>
        <w:t>Все споры и разногласия, возникающие между Сторонами в связи с заключением, исполнением и прекращением настоящего Договора, подлежат разрешению в порядке, предусмотренном действующим законодательством Российской Федерации.</w:t>
      </w:r>
    </w:p>
    <w:p w14:paraId="3ADC267A" w14:textId="77777777" w:rsidR="00FD4051" w:rsidRPr="00180E5C" w:rsidRDefault="00FD4051">
      <w:pPr>
        <w:numPr>
          <w:ilvl w:val="0"/>
          <w:numId w:val="2"/>
        </w:numPr>
        <w:tabs>
          <w:tab w:val="left" w:pos="426"/>
        </w:tabs>
        <w:ind w:left="0" w:right="-1" w:firstLine="0"/>
        <w:jc w:val="center"/>
        <w:rPr>
          <w:sz w:val="20"/>
          <w:szCs w:val="20"/>
        </w:rPr>
      </w:pPr>
      <w:r w:rsidRPr="00180E5C">
        <w:rPr>
          <w:b/>
          <w:sz w:val="20"/>
          <w:szCs w:val="20"/>
        </w:rPr>
        <w:t>Возникновение права собственности на Товар у Покупателя и риск случайной гибели Товара</w:t>
      </w:r>
    </w:p>
    <w:p w14:paraId="2ABCEB38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t>Право собственности на Товар, являющийся предметом настоящего Договора, переходит к Покупателю в момент подписания уполномоченными представителями сторон акта приёма-передачи и товарной накладной.</w:t>
      </w:r>
    </w:p>
    <w:p w14:paraId="2C98861B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b/>
          <w:sz w:val="20"/>
          <w:szCs w:val="20"/>
        </w:rPr>
      </w:pPr>
      <w:r w:rsidRPr="00180E5C">
        <w:rPr>
          <w:sz w:val="20"/>
          <w:szCs w:val="20"/>
        </w:rPr>
        <w:t>Риск случайной гибели или случайной порчи, утраты или повреждения имущества, являющегося предметом настоящего Договора, переходит от Продавца к Покупателю с момента подписания сторонами акта приема-передачи.</w:t>
      </w:r>
    </w:p>
    <w:p w14:paraId="725D8D93" w14:textId="77777777" w:rsidR="00FD4051" w:rsidRPr="00180E5C" w:rsidRDefault="00FD4051">
      <w:pPr>
        <w:numPr>
          <w:ilvl w:val="0"/>
          <w:numId w:val="2"/>
        </w:numPr>
        <w:tabs>
          <w:tab w:val="left" w:pos="426"/>
        </w:tabs>
        <w:ind w:left="0" w:right="-1" w:firstLine="0"/>
        <w:jc w:val="center"/>
        <w:rPr>
          <w:sz w:val="20"/>
          <w:szCs w:val="20"/>
        </w:rPr>
      </w:pPr>
      <w:r w:rsidRPr="00180E5C">
        <w:rPr>
          <w:b/>
          <w:sz w:val="20"/>
          <w:szCs w:val="20"/>
        </w:rPr>
        <w:t>Порядок разрешения споров</w:t>
      </w:r>
    </w:p>
    <w:p w14:paraId="0A0D4375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t>Споры, которые могут возникнуть при исполнении условий настоящего Договора, Стороны его будут стремиться разрешать дружеским путем в порядке досудебного разбирательства: путем переговоров, обмена письмами,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14:paraId="39E18724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b/>
          <w:sz w:val="20"/>
          <w:szCs w:val="20"/>
        </w:rPr>
      </w:pPr>
      <w:r w:rsidRPr="00180E5C">
        <w:rPr>
          <w:sz w:val="20"/>
          <w:szCs w:val="20"/>
        </w:rPr>
        <w:t>Все споры, возникающие между Сторонами из настоящего Договора или в связи с его исполнением, в случае невозможности их урегулирования путем переговоров, будут переданы на рассмотрение в суд общей юрисдикц</w:t>
      </w:r>
      <w:r w:rsidR="003568A2">
        <w:rPr>
          <w:sz w:val="20"/>
          <w:szCs w:val="20"/>
        </w:rPr>
        <w:t>ии или Арбитражный суд Самарской области</w:t>
      </w:r>
      <w:r w:rsidRPr="00180E5C">
        <w:rPr>
          <w:sz w:val="20"/>
          <w:szCs w:val="20"/>
        </w:rPr>
        <w:t>.</w:t>
      </w:r>
    </w:p>
    <w:p w14:paraId="1C0A4D4B" w14:textId="77777777" w:rsidR="00FD4051" w:rsidRPr="00180E5C" w:rsidRDefault="00FD4051">
      <w:pPr>
        <w:numPr>
          <w:ilvl w:val="0"/>
          <w:numId w:val="2"/>
        </w:numPr>
        <w:tabs>
          <w:tab w:val="left" w:pos="426"/>
        </w:tabs>
        <w:ind w:left="0" w:right="-1" w:firstLine="0"/>
        <w:jc w:val="center"/>
        <w:rPr>
          <w:sz w:val="20"/>
          <w:szCs w:val="20"/>
        </w:rPr>
      </w:pPr>
      <w:r w:rsidRPr="00180E5C">
        <w:rPr>
          <w:b/>
          <w:sz w:val="20"/>
          <w:szCs w:val="20"/>
        </w:rPr>
        <w:t>Срок действия Договора.</w:t>
      </w:r>
    </w:p>
    <w:p w14:paraId="5243E839" w14:textId="77777777" w:rsidR="00FD4051" w:rsidRPr="00180E5C" w:rsidRDefault="00FD4051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t>«Настоящий Договор вступает в силу со дня его подписания Сторонами и действует до полного исполнения ими принятых на себя обязательств. К настоящему До</w:t>
      </w:r>
      <w:r w:rsidR="003568A2">
        <w:rPr>
          <w:sz w:val="20"/>
          <w:szCs w:val="20"/>
        </w:rPr>
        <w:t>говору</w:t>
      </w:r>
      <w:r w:rsidRPr="00180E5C">
        <w:rPr>
          <w:sz w:val="20"/>
          <w:szCs w:val="20"/>
        </w:rPr>
        <w:t xml:space="preserve"> применяются положения об оферте в соответствии с действующими нормами гражданского кодекса РФ. Документы, передаваемые сторонами друг другу</w:t>
      </w:r>
      <w:r w:rsidRPr="00180E5C">
        <w:t xml:space="preserve"> </w:t>
      </w:r>
      <w:r w:rsidRPr="00180E5C">
        <w:rPr>
          <w:sz w:val="20"/>
          <w:szCs w:val="20"/>
        </w:rPr>
        <w:t>в связи с исполнением настоящего Договора посредством факсимильной связи, имеют полную юридическую силу при последующем подтверждении их оригиналами документов.</w:t>
      </w:r>
    </w:p>
    <w:p w14:paraId="1230B278" w14:textId="77777777" w:rsidR="00BD66F4" w:rsidRPr="00180E5C" w:rsidRDefault="00FD4051" w:rsidP="00BD66F4">
      <w:pPr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b/>
          <w:sz w:val="20"/>
          <w:szCs w:val="20"/>
        </w:rPr>
      </w:pPr>
      <w:r w:rsidRPr="00180E5C">
        <w:rPr>
          <w:sz w:val="20"/>
          <w:szCs w:val="20"/>
        </w:rPr>
        <w:t>Настоящий Договор может быть расторгнут по соглашению Сторон, а также по требованию одной из Сторон порядке и в случаях, предусмотренных действующим законодательством Российской Федерации.</w:t>
      </w:r>
    </w:p>
    <w:p w14:paraId="713B5E50" w14:textId="77777777" w:rsidR="00BD66F4" w:rsidRPr="00180E5C" w:rsidRDefault="00BD66F4" w:rsidP="00BD66F4">
      <w:pPr>
        <w:pStyle w:val="af5"/>
        <w:tabs>
          <w:tab w:val="left" w:pos="0"/>
        </w:tabs>
        <w:ind w:left="0" w:right="-1"/>
        <w:jc w:val="both"/>
        <w:rPr>
          <w:sz w:val="20"/>
          <w:szCs w:val="20"/>
        </w:rPr>
      </w:pPr>
    </w:p>
    <w:p w14:paraId="0D9E1029" w14:textId="77777777" w:rsidR="00BD66F4" w:rsidRPr="00180E5C" w:rsidRDefault="00BD66F4" w:rsidP="00BD66F4">
      <w:pPr>
        <w:pStyle w:val="af5"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sz w:val="20"/>
          <w:szCs w:val="20"/>
        </w:rPr>
      </w:pPr>
      <w:r w:rsidRPr="00180E5C">
        <w:rPr>
          <w:sz w:val="20"/>
          <w:szCs w:val="20"/>
        </w:rPr>
        <w:t>Стороны договорились, что в соответствии с п.2 ст. 434 ГК РФ настоящий договор будет считаться заключенным в случае, если он совершен путем обмена документами – настоящего договора, подписанного надлежащими лицами, по факсу либо электронной почте, указанным в настоящем договоре</w:t>
      </w:r>
    </w:p>
    <w:p w14:paraId="03DEBA5B" w14:textId="77777777" w:rsidR="00FD4051" w:rsidRPr="00180E5C" w:rsidRDefault="00FD4051" w:rsidP="00BD66F4">
      <w:pPr>
        <w:tabs>
          <w:tab w:val="left" w:pos="426"/>
        </w:tabs>
        <w:ind w:right="-1"/>
        <w:jc w:val="center"/>
        <w:rPr>
          <w:b/>
          <w:sz w:val="20"/>
          <w:szCs w:val="20"/>
        </w:rPr>
      </w:pPr>
      <w:r w:rsidRPr="00180E5C">
        <w:rPr>
          <w:b/>
          <w:sz w:val="20"/>
          <w:szCs w:val="20"/>
        </w:rPr>
        <w:t>Юридические адр</w:t>
      </w:r>
      <w:r w:rsidR="00482DB7" w:rsidRPr="00180E5C">
        <w:rPr>
          <w:b/>
          <w:sz w:val="20"/>
          <w:szCs w:val="20"/>
        </w:rPr>
        <w:t>еса, реквизиты и подписи Сторон: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0"/>
      </w:tblGrid>
      <w:tr w:rsidR="00180E5C" w:rsidRPr="00180E5C" w14:paraId="710B8162" w14:textId="77777777" w:rsidTr="00933C65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129FF726" w14:textId="77777777" w:rsidR="00B70B37" w:rsidRPr="00B70B37" w:rsidRDefault="00B70B37" w:rsidP="00B70B37">
            <w:pPr>
              <w:jc w:val="both"/>
              <w:rPr>
                <w:sz w:val="20"/>
                <w:szCs w:val="20"/>
              </w:rPr>
            </w:pPr>
            <w:r w:rsidRPr="00B70B37">
              <w:rPr>
                <w:sz w:val="20"/>
                <w:szCs w:val="20"/>
              </w:rPr>
              <w:t>ПРОДАВЕЦ: ООО "</w:t>
            </w:r>
            <w:proofErr w:type="spellStart"/>
            <w:r w:rsidRPr="00B70B37">
              <w:rPr>
                <w:sz w:val="20"/>
                <w:szCs w:val="20"/>
              </w:rPr>
              <w:t>НекстЛайн</w:t>
            </w:r>
            <w:proofErr w:type="spellEnd"/>
            <w:r w:rsidRPr="00B70B37">
              <w:rPr>
                <w:sz w:val="20"/>
                <w:szCs w:val="20"/>
              </w:rPr>
              <w:t>"</w:t>
            </w:r>
          </w:p>
          <w:p w14:paraId="1DD9283A" w14:textId="1EA71E42" w:rsidR="00B70B37" w:rsidRPr="00B70B37" w:rsidRDefault="00B70B37" w:rsidP="00B70B37">
            <w:pPr>
              <w:jc w:val="both"/>
              <w:rPr>
                <w:sz w:val="20"/>
                <w:szCs w:val="20"/>
              </w:rPr>
            </w:pPr>
            <w:r w:rsidRPr="00B70B37">
              <w:rPr>
                <w:sz w:val="20"/>
                <w:szCs w:val="20"/>
              </w:rPr>
              <w:t>443</w:t>
            </w:r>
            <w:r w:rsidR="00C85B78">
              <w:rPr>
                <w:sz w:val="20"/>
                <w:szCs w:val="20"/>
              </w:rPr>
              <w:t>110</w:t>
            </w:r>
            <w:r w:rsidRPr="00B70B37">
              <w:rPr>
                <w:sz w:val="20"/>
                <w:szCs w:val="20"/>
              </w:rPr>
              <w:t xml:space="preserve">, Самарская область, </w:t>
            </w:r>
            <w:proofErr w:type="spellStart"/>
            <w:r w:rsidRPr="00B70B37">
              <w:rPr>
                <w:sz w:val="20"/>
                <w:szCs w:val="20"/>
              </w:rPr>
              <w:t>г.Самара</w:t>
            </w:r>
            <w:proofErr w:type="spellEnd"/>
            <w:r w:rsidRPr="00B70B37">
              <w:rPr>
                <w:sz w:val="20"/>
                <w:szCs w:val="20"/>
              </w:rPr>
              <w:t xml:space="preserve">, </w:t>
            </w:r>
          </w:p>
          <w:p w14:paraId="2EE8EE1F" w14:textId="0AFF774B" w:rsidR="00B70B37" w:rsidRPr="00B70B37" w:rsidRDefault="00B70B37" w:rsidP="00B70B37">
            <w:pPr>
              <w:jc w:val="both"/>
              <w:rPr>
                <w:sz w:val="20"/>
                <w:szCs w:val="20"/>
              </w:rPr>
            </w:pPr>
            <w:r w:rsidRPr="00B70B37">
              <w:rPr>
                <w:sz w:val="20"/>
                <w:szCs w:val="20"/>
              </w:rPr>
              <w:t xml:space="preserve">ул. </w:t>
            </w:r>
            <w:r w:rsidR="00C85B78">
              <w:rPr>
                <w:sz w:val="20"/>
                <w:szCs w:val="20"/>
              </w:rPr>
              <w:t>Лесная</w:t>
            </w:r>
            <w:r w:rsidRPr="00B70B37">
              <w:rPr>
                <w:sz w:val="20"/>
                <w:szCs w:val="20"/>
              </w:rPr>
              <w:t xml:space="preserve"> д </w:t>
            </w:r>
            <w:r w:rsidR="00C85B78">
              <w:rPr>
                <w:sz w:val="20"/>
                <w:szCs w:val="20"/>
              </w:rPr>
              <w:t>23, корп. 1</w:t>
            </w:r>
            <w:r w:rsidRPr="00B70B37">
              <w:rPr>
                <w:sz w:val="20"/>
                <w:szCs w:val="20"/>
              </w:rPr>
              <w:t xml:space="preserve"> </w:t>
            </w:r>
          </w:p>
          <w:p w14:paraId="3903E5D1" w14:textId="77777777" w:rsidR="00B70B37" w:rsidRPr="00B70B37" w:rsidRDefault="00B70B37" w:rsidP="00B70B37">
            <w:pPr>
              <w:jc w:val="both"/>
              <w:rPr>
                <w:sz w:val="20"/>
                <w:szCs w:val="20"/>
              </w:rPr>
            </w:pPr>
            <w:r w:rsidRPr="00B70B37">
              <w:rPr>
                <w:sz w:val="20"/>
                <w:szCs w:val="20"/>
              </w:rPr>
              <w:t>ИНН 6316232270 КПП 631601001</w:t>
            </w:r>
          </w:p>
          <w:p w14:paraId="6594527F" w14:textId="77777777" w:rsidR="00B70B37" w:rsidRPr="00B70B37" w:rsidRDefault="00B70B37" w:rsidP="00B70B37">
            <w:pPr>
              <w:jc w:val="both"/>
              <w:rPr>
                <w:sz w:val="20"/>
                <w:szCs w:val="20"/>
              </w:rPr>
            </w:pPr>
            <w:r w:rsidRPr="00B70B37">
              <w:rPr>
                <w:sz w:val="20"/>
                <w:szCs w:val="20"/>
              </w:rPr>
              <w:t>р\</w:t>
            </w:r>
            <w:proofErr w:type="spellStart"/>
            <w:r w:rsidRPr="00B70B37">
              <w:rPr>
                <w:sz w:val="20"/>
                <w:szCs w:val="20"/>
              </w:rPr>
              <w:t>сч</w:t>
            </w:r>
            <w:proofErr w:type="spellEnd"/>
            <w:r w:rsidRPr="00B70B37">
              <w:rPr>
                <w:sz w:val="20"/>
                <w:szCs w:val="20"/>
              </w:rPr>
              <w:t xml:space="preserve"> 40702810800180000060 </w:t>
            </w:r>
          </w:p>
          <w:p w14:paraId="22D3467C" w14:textId="77777777" w:rsidR="00233BC9" w:rsidRDefault="00233BC9" w:rsidP="00B70B37">
            <w:pPr>
              <w:jc w:val="both"/>
              <w:rPr>
                <w:sz w:val="20"/>
                <w:szCs w:val="20"/>
              </w:rPr>
            </w:pPr>
            <w:r w:rsidRPr="00233BC9">
              <w:rPr>
                <w:sz w:val="20"/>
                <w:szCs w:val="20"/>
              </w:rPr>
              <w:t>Филиал № 6318 Банка ВТБ (ПАО),</w:t>
            </w:r>
          </w:p>
          <w:p w14:paraId="265B6BBF" w14:textId="78790904" w:rsidR="00FD4051" w:rsidRPr="00180E5C" w:rsidRDefault="00790925" w:rsidP="00B70B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</w:t>
            </w:r>
            <w:r w:rsidR="00233BC9" w:rsidRPr="00233BC9">
              <w:rPr>
                <w:sz w:val="20"/>
                <w:szCs w:val="20"/>
              </w:rPr>
              <w:t>043601968</w:t>
            </w:r>
            <w:r>
              <w:rPr>
                <w:sz w:val="20"/>
                <w:szCs w:val="20"/>
              </w:rPr>
              <w:t xml:space="preserve">, </w:t>
            </w:r>
            <w:r w:rsidR="00B70B37" w:rsidRPr="00B70B37">
              <w:rPr>
                <w:sz w:val="20"/>
                <w:szCs w:val="20"/>
              </w:rPr>
              <w:t>к/</w:t>
            </w:r>
            <w:proofErr w:type="spellStart"/>
            <w:r w:rsidR="00B70B37" w:rsidRPr="00B70B37">
              <w:rPr>
                <w:sz w:val="20"/>
                <w:szCs w:val="20"/>
              </w:rPr>
              <w:t>сч</w:t>
            </w:r>
            <w:proofErr w:type="spellEnd"/>
            <w:r w:rsidR="00B70B37" w:rsidRPr="00B70B37">
              <w:rPr>
                <w:sz w:val="20"/>
                <w:szCs w:val="20"/>
              </w:rPr>
              <w:t xml:space="preserve"> </w:t>
            </w:r>
            <w:r w:rsidR="00233BC9" w:rsidRPr="00233BC9">
              <w:rPr>
                <w:sz w:val="20"/>
                <w:szCs w:val="20"/>
              </w:rPr>
              <w:t>30101810422023601968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1C413FA7" w14:textId="77777777" w:rsidR="00FD4051" w:rsidRPr="00F63710" w:rsidRDefault="00FD4051" w:rsidP="00692694">
            <w:pPr>
              <w:ind w:right="-1"/>
              <w:rPr>
                <w:color w:val="FF0000"/>
                <w:sz w:val="20"/>
                <w:szCs w:val="20"/>
              </w:rPr>
            </w:pPr>
            <w:r w:rsidRPr="00180E5C">
              <w:rPr>
                <w:sz w:val="20"/>
                <w:szCs w:val="20"/>
              </w:rPr>
              <w:t xml:space="preserve">ПОКУПАТЕЛЬ: </w:t>
            </w:r>
            <w:sdt>
              <w:sdtPr>
                <w:rPr>
                  <w:color w:val="FF0000"/>
                  <w:sz w:val="20"/>
                  <w:szCs w:val="20"/>
                </w:rPr>
                <w:alias w:val="Имя клиента"/>
                <w:tag w:val=""/>
                <w:id w:val="595139425"/>
                <w:placeholder>
                  <w:docPart w:val="397701C0624D4ADCAF2BCF9A99AF331F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342418">
                  <w:rPr>
                    <w:color w:val="FF0000"/>
                    <w:sz w:val="20"/>
                    <w:szCs w:val="20"/>
                  </w:rPr>
                  <w:t>Иванов Иван Иванович</w:t>
                </w:r>
              </w:sdtContent>
            </w:sdt>
          </w:p>
          <w:p w14:paraId="0E33A52A" w14:textId="77777777" w:rsidR="00A5311D" w:rsidRPr="00F63710" w:rsidRDefault="003010DE" w:rsidP="008B431C">
            <w:pPr>
              <w:snapToGrid w:val="0"/>
              <w:ind w:right="-1"/>
              <w:rPr>
                <w:color w:val="FF0000"/>
                <w:sz w:val="20"/>
                <w:szCs w:val="20"/>
              </w:rPr>
            </w:pPr>
            <w:r w:rsidRPr="00F63710">
              <w:rPr>
                <w:color w:val="FF0000"/>
                <w:sz w:val="20"/>
                <w:szCs w:val="20"/>
              </w:rPr>
              <w:t>Паспорт</w:t>
            </w:r>
            <w:r w:rsidR="00CA771A" w:rsidRPr="00F63710">
              <w:rPr>
                <w:color w:val="FF0000"/>
                <w:sz w:val="20"/>
                <w:szCs w:val="20"/>
              </w:rPr>
              <w:t>:</w:t>
            </w:r>
            <w:r w:rsidRPr="00F63710">
              <w:rPr>
                <w:color w:val="FF0000"/>
                <w:sz w:val="20"/>
                <w:szCs w:val="20"/>
              </w:rPr>
              <w:t xml:space="preserve"> </w:t>
            </w:r>
          </w:p>
          <w:p w14:paraId="6E53F846" w14:textId="77777777" w:rsidR="00A5311D" w:rsidRPr="00F63710" w:rsidRDefault="00A5311D" w:rsidP="008B431C">
            <w:pPr>
              <w:snapToGrid w:val="0"/>
              <w:ind w:right="-1"/>
              <w:rPr>
                <w:color w:val="FF0000"/>
                <w:sz w:val="20"/>
                <w:szCs w:val="20"/>
              </w:rPr>
            </w:pPr>
            <w:r w:rsidRPr="00F63710">
              <w:rPr>
                <w:color w:val="FF0000"/>
                <w:sz w:val="20"/>
                <w:szCs w:val="20"/>
              </w:rPr>
              <w:t>В</w:t>
            </w:r>
            <w:r w:rsidR="003010DE" w:rsidRPr="00F63710">
              <w:rPr>
                <w:color w:val="FF0000"/>
                <w:sz w:val="20"/>
                <w:szCs w:val="20"/>
              </w:rPr>
              <w:t>ыдан</w:t>
            </w:r>
            <w:r w:rsidRPr="00F63710">
              <w:rPr>
                <w:color w:val="FF0000"/>
                <w:sz w:val="20"/>
                <w:szCs w:val="20"/>
              </w:rPr>
              <w:t>:</w:t>
            </w:r>
            <w:r w:rsidR="003010DE" w:rsidRPr="00F63710">
              <w:rPr>
                <w:color w:val="FF0000"/>
                <w:sz w:val="20"/>
                <w:szCs w:val="20"/>
              </w:rPr>
              <w:t xml:space="preserve"> </w:t>
            </w:r>
          </w:p>
          <w:p w14:paraId="2668823A" w14:textId="77777777" w:rsidR="00A5311D" w:rsidRPr="00F63710" w:rsidRDefault="00A5311D" w:rsidP="008B431C">
            <w:pPr>
              <w:snapToGrid w:val="0"/>
              <w:ind w:right="-1"/>
              <w:rPr>
                <w:color w:val="FF0000"/>
                <w:sz w:val="20"/>
                <w:szCs w:val="20"/>
              </w:rPr>
            </w:pPr>
            <w:r w:rsidRPr="00F63710">
              <w:rPr>
                <w:color w:val="FF0000"/>
                <w:sz w:val="20"/>
                <w:szCs w:val="20"/>
              </w:rPr>
              <w:t xml:space="preserve">Код подразделения: </w:t>
            </w:r>
          </w:p>
          <w:p w14:paraId="1258BB06" w14:textId="77777777" w:rsidR="00280189" w:rsidRPr="008B431C" w:rsidRDefault="003010DE" w:rsidP="00077284">
            <w:pPr>
              <w:snapToGrid w:val="0"/>
              <w:ind w:right="-1"/>
              <w:rPr>
                <w:sz w:val="20"/>
                <w:szCs w:val="20"/>
              </w:rPr>
            </w:pPr>
            <w:r w:rsidRPr="00F63710">
              <w:rPr>
                <w:color w:val="FF0000"/>
                <w:sz w:val="20"/>
                <w:szCs w:val="20"/>
              </w:rPr>
              <w:t xml:space="preserve">Адрес: </w:t>
            </w:r>
          </w:p>
        </w:tc>
      </w:tr>
      <w:tr w:rsidR="00180E5C" w:rsidRPr="00180E5C" w14:paraId="50BAA315" w14:textId="77777777" w:rsidTr="00933C65">
        <w:tc>
          <w:tcPr>
            <w:tcW w:w="4786" w:type="dxa"/>
            <w:tcBorders>
              <w:bottom w:val="nil"/>
            </w:tcBorders>
            <w:shd w:val="clear" w:color="auto" w:fill="auto"/>
          </w:tcPr>
          <w:p w14:paraId="616F933F" w14:textId="77777777" w:rsidR="00FD4051" w:rsidRPr="00180E5C" w:rsidRDefault="00FD4051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1070C177" w14:textId="77777777" w:rsidR="00FD4051" w:rsidRPr="00180E5C" w:rsidRDefault="00FD4051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FD4051" w:rsidRPr="00180E5C" w14:paraId="4283F88D" w14:textId="77777777" w:rsidTr="00933C65">
        <w:tc>
          <w:tcPr>
            <w:tcW w:w="4786" w:type="dxa"/>
            <w:tcBorders>
              <w:top w:val="nil"/>
            </w:tcBorders>
            <w:shd w:val="clear" w:color="auto" w:fill="auto"/>
          </w:tcPr>
          <w:p w14:paraId="230F46F4" w14:textId="77777777" w:rsidR="00FD4051" w:rsidRPr="00180E5C" w:rsidRDefault="00FD4051">
            <w:pPr>
              <w:ind w:right="-1"/>
              <w:rPr>
                <w:sz w:val="20"/>
                <w:szCs w:val="20"/>
              </w:rPr>
            </w:pPr>
            <w:r w:rsidRPr="00180E5C">
              <w:rPr>
                <w:sz w:val="20"/>
                <w:szCs w:val="20"/>
              </w:rPr>
              <w:t xml:space="preserve">От Продавца: </w:t>
            </w:r>
            <w:r w:rsidR="002A7D7E" w:rsidRPr="00180E5C">
              <w:rPr>
                <w:sz w:val="20"/>
                <w:szCs w:val="20"/>
              </w:rPr>
              <w:t xml:space="preserve">                 </w:t>
            </w:r>
            <w:r w:rsidRPr="00180E5C">
              <w:rPr>
                <w:sz w:val="20"/>
                <w:szCs w:val="20"/>
              </w:rPr>
              <w:t xml:space="preserve">__________/ </w:t>
            </w:r>
            <w:r w:rsidR="00305680" w:rsidRPr="00180E5C">
              <w:rPr>
                <w:sz w:val="20"/>
                <w:szCs w:val="20"/>
              </w:rPr>
              <w:t>Андреянов В.А.</w:t>
            </w:r>
          </w:p>
          <w:p w14:paraId="1C21CED1" w14:textId="77777777" w:rsidR="00FD4051" w:rsidRPr="00180E5C" w:rsidRDefault="00FD4051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5807E90A" w14:textId="77777777" w:rsidR="00FD4051" w:rsidRPr="00180E5C" w:rsidRDefault="00FD4051" w:rsidP="00933C65">
            <w:pPr>
              <w:ind w:right="-1"/>
              <w:rPr>
                <w:bCs/>
                <w:iCs/>
                <w:sz w:val="22"/>
                <w:szCs w:val="22"/>
              </w:rPr>
            </w:pPr>
            <w:r w:rsidRPr="00180E5C">
              <w:rPr>
                <w:sz w:val="20"/>
                <w:szCs w:val="20"/>
              </w:rPr>
              <w:t xml:space="preserve">От Покупателя:  </w:t>
            </w:r>
            <w:r w:rsidR="00933C65" w:rsidRPr="00180E5C">
              <w:rPr>
                <w:sz w:val="20"/>
                <w:szCs w:val="20"/>
              </w:rPr>
              <w:t>__________</w:t>
            </w:r>
            <w:r w:rsidRPr="00180E5C">
              <w:rPr>
                <w:sz w:val="20"/>
                <w:szCs w:val="20"/>
              </w:rPr>
              <w:t>_/</w:t>
            </w:r>
            <w:r w:rsidR="00933C65" w:rsidRPr="00180E5C">
              <w:rPr>
                <w:sz w:val="20"/>
                <w:szCs w:val="20"/>
              </w:rPr>
              <w:t xml:space="preserve"> </w:t>
            </w:r>
            <w:sdt>
              <w:sdtPr>
                <w:rPr>
                  <w:color w:val="FF0000"/>
                  <w:sz w:val="18"/>
                  <w:szCs w:val="18"/>
                </w:rPr>
                <w:alias w:val="Имя клиента"/>
                <w:tag w:val=""/>
                <w:id w:val="-1029869301"/>
                <w:placeholder>
                  <w:docPart w:val="F0E2D9F7249B45FFB29C2B76D5A2858D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342418">
                  <w:rPr>
                    <w:color w:val="FF0000"/>
                    <w:sz w:val="18"/>
                    <w:szCs w:val="18"/>
                  </w:rPr>
                  <w:t>Иванов Иван Иванович</w:t>
                </w:r>
              </w:sdtContent>
            </w:sdt>
          </w:p>
        </w:tc>
      </w:tr>
    </w:tbl>
    <w:p w14:paraId="5BE323D8" w14:textId="77777777" w:rsidR="00FD4051" w:rsidRPr="00180E5C" w:rsidRDefault="00FD4051">
      <w:pPr>
        <w:rPr>
          <w:bCs/>
          <w:iCs/>
          <w:sz w:val="22"/>
          <w:szCs w:val="22"/>
        </w:rPr>
      </w:pPr>
    </w:p>
    <w:p w14:paraId="33E30184" w14:textId="77777777" w:rsidR="00FD4051" w:rsidRPr="00180E5C" w:rsidRDefault="00FD4051">
      <w:pPr>
        <w:rPr>
          <w:bCs/>
          <w:iCs/>
          <w:sz w:val="22"/>
          <w:szCs w:val="22"/>
        </w:rPr>
      </w:pPr>
    </w:p>
    <w:p w14:paraId="26BDFBF2" w14:textId="77777777" w:rsidR="00014F0C" w:rsidRPr="00180E5C" w:rsidRDefault="00014F0C" w:rsidP="004E7DE3">
      <w:pPr>
        <w:tabs>
          <w:tab w:val="left" w:pos="9093"/>
        </w:tabs>
        <w:rPr>
          <w:b/>
        </w:rPr>
      </w:pPr>
      <w:r w:rsidRPr="00180E5C">
        <w:br w:type="page"/>
      </w:r>
    </w:p>
    <w:p w14:paraId="61774855" w14:textId="77777777" w:rsidR="00014F0C" w:rsidRPr="00180E5C" w:rsidRDefault="00014F0C" w:rsidP="00014F0C">
      <w:pPr>
        <w:suppressAutoHyphens w:val="0"/>
        <w:rPr>
          <w:sz w:val="18"/>
          <w:szCs w:val="18"/>
        </w:rPr>
      </w:pPr>
    </w:p>
    <w:p w14:paraId="381EC16B" w14:textId="77777777" w:rsidR="00014F0C" w:rsidRPr="00180E5C" w:rsidRDefault="00B70B37" w:rsidP="00014F0C">
      <w:pPr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ООО «</w:t>
      </w:r>
      <w:proofErr w:type="spellStart"/>
      <w:r>
        <w:rPr>
          <w:b/>
          <w:sz w:val="36"/>
          <w:szCs w:val="36"/>
        </w:rPr>
        <w:t>НекстЛайн</w:t>
      </w:r>
      <w:proofErr w:type="spellEnd"/>
      <w:r w:rsidR="00014F0C" w:rsidRPr="00180E5C">
        <w:rPr>
          <w:b/>
          <w:sz w:val="36"/>
          <w:szCs w:val="36"/>
        </w:rPr>
        <w:t>»</w:t>
      </w:r>
    </w:p>
    <w:p w14:paraId="0EEEE5DD" w14:textId="77777777" w:rsidR="00014F0C" w:rsidRPr="00180E5C" w:rsidRDefault="00014F0C" w:rsidP="00014F0C">
      <w:pPr>
        <w:suppressAutoHyphens w:val="0"/>
        <w:rPr>
          <w:sz w:val="22"/>
          <w:szCs w:val="22"/>
        </w:rPr>
      </w:pPr>
    </w:p>
    <w:p w14:paraId="7DF50767" w14:textId="2B211F6B" w:rsidR="00014F0C" w:rsidRPr="00180E5C" w:rsidRDefault="00847966" w:rsidP="00014F0C">
      <w:pPr>
        <w:suppressAutoHyphens w:val="0"/>
        <w:rPr>
          <w:sz w:val="22"/>
          <w:szCs w:val="22"/>
        </w:rPr>
      </w:pPr>
      <w:r w:rsidRPr="00847966">
        <w:rPr>
          <w:sz w:val="22"/>
          <w:szCs w:val="22"/>
        </w:rPr>
        <w:t>Адрес: 443</w:t>
      </w:r>
      <w:r w:rsidR="000D2896">
        <w:rPr>
          <w:sz w:val="22"/>
          <w:szCs w:val="22"/>
        </w:rPr>
        <w:t>110</w:t>
      </w:r>
      <w:r w:rsidRPr="00847966">
        <w:rPr>
          <w:sz w:val="22"/>
          <w:szCs w:val="22"/>
        </w:rPr>
        <w:t xml:space="preserve">, Самарская область, г. Самара, ул. </w:t>
      </w:r>
      <w:r w:rsidR="000D2896">
        <w:rPr>
          <w:sz w:val="22"/>
          <w:szCs w:val="22"/>
        </w:rPr>
        <w:t>Лесная</w:t>
      </w:r>
      <w:r w:rsidRPr="00847966">
        <w:rPr>
          <w:sz w:val="22"/>
          <w:szCs w:val="22"/>
        </w:rPr>
        <w:t xml:space="preserve">, д. </w:t>
      </w:r>
      <w:r w:rsidR="000D2896">
        <w:rPr>
          <w:sz w:val="22"/>
          <w:szCs w:val="22"/>
        </w:rPr>
        <w:t>23, корп. 1</w:t>
      </w:r>
      <w:bookmarkStart w:id="0" w:name="_GoBack"/>
      <w:bookmarkEnd w:id="0"/>
    </w:p>
    <w:p w14:paraId="3C29FC7E" w14:textId="77777777" w:rsidR="00014F0C" w:rsidRPr="00180E5C" w:rsidRDefault="00014F0C" w:rsidP="00014F0C">
      <w:pPr>
        <w:suppressAutoHyphens w:val="0"/>
        <w:rPr>
          <w:sz w:val="22"/>
          <w:szCs w:val="22"/>
        </w:rPr>
      </w:pPr>
    </w:p>
    <w:p w14:paraId="31C85434" w14:textId="77777777" w:rsidR="00014F0C" w:rsidRPr="00180E5C" w:rsidRDefault="00014F0C" w:rsidP="00014F0C">
      <w:pPr>
        <w:suppressAutoHyphens w:val="0"/>
        <w:jc w:val="center"/>
        <w:rPr>
          <w:b/>
          <w:sz w:val="22"/>
          <w:szCs w:val="22"/>
        </w:rPr>
      </w:pPr>
      <w:r w:rsidRPr="00180E5C">
        <w:rPr>
          <w:b/>
          <w:sz w:val="22"/>
          <w:szCs w:val="22"/>
        </w:rPr>
        <w:t>Образец заполнения платежного поручения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45"/>
        <w:gridCol w:w="2333"/>
        <w:gridCol w:w="4667"/>
      </w:tblGrid>
      <w:tr w:rsidR="00847966" w:rsidRPr="005200B8" w14:paraId="2D5726BD" w14:textId="77777777" w:rsidTr="00847966">
        <w:tc>
          <w:tcPr>
            <w:tcW w:w="2345" w:type="dxa"/>
          </w:tcPr>
          <w:p w14:paraId="6D530DFA" w14:textId="77777777" w:rsidR="00847966" w:rsidRDefault="00847966" w:rsidP="00D25B67">
            <w:pPr>
              <w:suppressAutoHyphens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 6316232270</w:t>
            </w:r>
          </w:p>
        </w:tc>
        <w:tc>
          <w:tcPr>
            <w:tcW w:w="2333" w:type="dxa"/>
          </w:tcPr>
          <w:p w14:paraId="264C2DC7" w14:textId="77777777" w:rsidR="00847966" w:rsidRDefault="00847966" w:rsidP="00D25B67">
            <w:pPr>
              <w:suppressAutoHyphens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КПП 6316</w:t>
            </w:r>
            <w:r w:rsidRPr="005200B8">
              <w:rPr>
                <w:b/>
                <w:sz w:val="22"/>
                <w:szCs w:val="22"/>
              </w:rPr>
              <w:t>01001</w:t>
            </w:r>
          </w:p>
        </w:tc>
        <w:tc>
          <w:tcPr>
            <w:tcW w:w="4667" w:type="dxa"/>
            <w:vMerge w:val="restart"/>
            <w:vAlign w:val="bottom"/>
          </w:tcPr>
          <w:p w14:paraId="5384EBCE" w14:textId="77777777" w:rsidR="00847966" w:rsidRPr="009560E4" w:rsidRDefault="00847966" w:rsidP="00D25B67">
            <w:pPr>
              <w:pStyle w:val="af6"/>
            </w:pPr>
            <w:r>
              <w:rPr>
                <w:b/>
                <w:sz w:val="22"/>
                <w:szCs w:val="22"/>
              </w:rPr>
              <w:t>Р</w:t>
            </w:r>
            <w:r w:rsidRPr="007D1FCE">
              <w:rPr>
                <w:b/>
                <w:sz w:val="22"/>
                <w:szCs w:val="22"/>
              </w:rPr>
              <w:t>\</w:t>
            </w:r>
            <w:proofErr w:type="spellStart"/>
            <w:r w:rsidRPr="007D1FCE">
              <w:rPr>
                <w:b/>
                <w:sz w:val="22"/>
                <w:szCs w:val="22"/>
              </w:rPr>
              <w:t>сч</w:t>
            </w:r>
            <w:proofErr w:type="spellEnd"/>
            <w:r w:rsidRPr="007D1FCE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9560E4">
              <w:rPr>
                <w:b/>
                <w:sz w:val="22"/>
                <w:szCs w:val="22"/>
                <w:lang w:eastAsia="ar-SA"/>
              </w:rPr>
              <w:t>40702810800180000060</w:t>
            </w:r>
          </w:p>
        </w:tc>
      </w:tr>
      <w:tr w:rsidR="00847966" w:rsidRPr="005200B8" w14:paraId="79E1D2BB" w14:textId="77777777" w:rsidTr="00847966">
        <w:trPr>
          <w:trHeight w:val="379"/>
        </w:trPr>
        <w:tc>
          <w:tcPr>
            <w:tcW w:w="4678" w:type="dxa"/>
            <w:gridSpan w:val="2"/>
            <w:vAlign w:val="bottom"/>
          </w:tcPr>
          <w:p w14:paraId="0375DF87" w14:textId="77777777" w:rsidR="00847966" w:rsidRDefault="00847966" w:rsidP="00D25B67">
            <w:pPr>
              <w:suppressAutoHyphens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Получатель ООО «</w:t>
            </w:r>
            <w:proofErr w:type="spellStart"/>
            <w:r>
              <w:rPr>
                <w:b/>
                <w:sz w:val="22"/>
                <w:szCs w:val="22"/>
              </w:rPr>
              <w:t>НекстЛайн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67" w:type="dxa"/>
            <w:vMerge/>
          </w:tcPr>
          <w:p w14:paraId="5C0D00BA" w14:textId="77777777" w:rsidR="00847966" w:rsidRDefault="00847966" w:rsidP="00D25B6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47966" w:rsidRPr="005200B8" w14:paraId="6D324723" w14:textId="77777777" w:rsidTr="00847966">
        <w:tc>
          <w:tcPr>
            <w:tcW w:w="4678" w:type="dxa"/>
            <w:gridSpan w:val="2"/>
            <w:vMerge w:val="restart"/>
          </w:tcPr>
          <w:p w14:paraId="675E571A" w14:textId="77777777" w:rsidR="00847966" w:rsidRDefault="00847966" w:rsidP="00D25B67">
            <w:pPr>
              <w:suppressAutoHyphens w:val="0"/>
              <w:rPr>
                <w:b/>
                <w:sz w:val="22"/>
                <w:szCs w:val="22"/>
              </w:rPr>
            </w:pPr>
            <w:r w:rsidRPr="00E55653">
              <w:rPr>
                <w:b/>
                <w:sz w:val="22"/>
                <w:szCs w:val="22"/>
              </w:rPr>
              <w:t>Банк получателя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940745C" w14:textId="229C233B" w:rsidR="00847966" w:rsidRDefault="00847966" w:rsidP="00D25B67">
            <w:pPr>
              <w:suppressAutoHyphens w:val="0"/>
              <w:rPr>
                <w:b/>
                <w:sz w:val="22"/>
                <w:szCs w:val="22"/>
              </w:rPr>
            </w:pPr>
            <w:r w:rsidRPr="005200B8">
              <w:rPr>
                <w:b/>
                <w:sz w:val="22"/>
                <w:szCs w:val="22"/>
              </w:rPr>
              <w:t xml:space="preserve">Филиал № 6318 </w:t>
            </w:r>
            <w:r w:rsidR="00233BC9">
              <w:rPr>
                <w:b/>
                <w:sz w:val="22"/>
                <w:szCs w:val="22"/>
              </w:rPr>
              <w:t xml:space="preserve">Банка </w:t>
            </w:r>
            <w:r w:rsidRPr="005200B8">
              <w:rPr>
                <w:b/>
                <w:sz w:val="22"/>
                <w:szCs w:val="22"/>
              </w:rPr>
              <w:t xml:space="preserve">ВТБ (ПАО) </w:t>
            </w:r>
          </w:p>
        </w:tc>
        <w:tc>
          <w:tcPr>
            <w:tcW w:w="4667" w:type="dxa"/>
          </w:tcPr>
          <w:p w14:paraId="28BCC730" w14:textId="5C340CC3" w:rsidR="00847966" w:rsidRDefault="00847966" w:rsidP="00790925">
            <w:pPr>
              <w:pStyle w:val="af6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БИК </w:t>
            </w:r>
            <w:r w:rsidR="00233BC9" w:rsidRPr="00233BC9">
              <w:rPr>
                <w:b/>
                <w:sz w:val="22"/>
                <w:szCs w:val="22"/>
                <w:lang w:eastAsia="ar-SA"/>
              </w:rPr>
              <w:t>043601968</w:t>
            </w:r>
          </w:p>
        </w:tc>
      </w:tr>
      <w:tr w:rsidR="00847966" w:rsidRPr="005200B8" w14:paraId="21DE1A08" w14:textId="77777777" w:rsidTr="00847966">
        <w:tc>
          <w:tcPr>
            <w:tcW w:w="4678" w:type="dxa"/>
            <w:gridSpan w:val="2"/>
            <w:vMerge/>
          </w:tcPr>
          <w:p w14:paraId="3CE00D97" w14:textId="77777777" w:rsidR="00847966" w:rsidRDefault="00847966" w:rsidP="00D25B6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7" w:type="dxa"/>
          </w:tcPr>
          <w:p w14:paraId="7A7627B4" w14:textId="2536AD45" w:rsidR="00847966" w:rsidRPr="009560E4" w:rsidRDefault="00847966" w:rsidP="00D25B67">
            <w:pPr>
              <w:pStyle w:val="af6"/>
            </w:pPr>
            <w:proofErr w:type="spellStart"/>
            <w:r w:rsidRPr="00E55653">
              <w:rPr>
                <w:b/>
                <w:sz w:val="22"/>
                <w:szCs w:val="22"/>
              </w:rPr>
              <w:t>Сч</w:t>
            </w:r>
            <w:proofErr w:type="spellEnd"/>
            <w:r w:rsidRPr="00E55653">
              <w:rPr>
                <w:b/>
                <w:sz w:val="22"/>
                <w:szCs w:val="22"/>
              </w:rPr>
              <w:t xml:space="preserve">. № </w:t>
            </w:r>
            <w:r w:rsidR="00233BC9" w:rsidRPr="00233BC9">
              <w:rPr>
                <w:b/>
                <w:sz w:val="22"/>
                <w:szCs w:val="22"/>
                <w:lang w:eastAsia="ar-SA"/>
              </w:rPr>
              <w:t>30101810422023601968</w:t>
            </w:r>
          </w:p>
        </w:tc>
      </w:tr>
    </w:tbl>
    <w:p w14:paraId="60995F46" w14:textId="77777777" w:rsidR="00014F0C" w:rsidRPr="00180E5C" w:rsidRDefault="00014F0C" w:rsidP="00014F0C">
      <w:pPr>
        <w:suppressAutoHyphens w:val="0"/>
        <w:jc w:val="center"/>
        <w:rPr>
          <w:b/>
          <w:sz w:val="22"/>
          <w:szCs w:val="22"/>
          <w:lang w:val="en-US"/>
        </w:rPr>
      </w:pPr>
    </w:p>
    <w:p w14:paraId="76E8ED5F" w14:textId="77777777" w:rsidR="00014F0C" w:rsidRPr="00180E5C" w:rsidRDefault="00014F0C" w:rsidP="00014F0C">
      <w:pPr>
        <w:suppressAutoHyphens w:val="0"/>
        <w:jc w:val="center"/>
        <w:rPr>
          <w:b/>
          <w:sz w:val="22"/>
          <w:szCs w:val="22"/>
          <w:lang w:val="en-US"/>
        </w:rPr>
      </w:pPr>
    </w:p>
    <w:p w14:paraId="60E759C2" w14:textId="77777777" w:rsidR="00014F0C" w:rsidRPr="00180E5C" w:rsidRDefault="00014F0C" w:rsidP="00014F0C">
      <w:pPr>
        <w:suppressAutoHyphens w:val="0"/>
        <w:jc w:val="center"/>
        <w:rPr>
          <w:b/>
          <w:sz w:val="22"/>
          <w:szCs w:val="22"/>
        </w:rPr>
      </w:pPr>
    </w:p>
    <w:p w14:paraId="266B583F" w14:textId="77777777" w:rsidR="00014F0C" w:rsidRPr="00180E5C" w:rsidRDefault="002F14D9" w:rsidP="00014F0C">
      <w:pPr>
        <w:suppressAutoHyphens w:val="0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СЧЕТ № </w:t>
      </w:r>
      <w:r w:rsidR="00955AD8">
        <w:rPr>
          <w:b/>
          <w:sz w:val="32"/>
          <w:szCs w:val="22"/>
        </w:rPr>
        <w:t>000</w:t>
      </w:r>
      <w:r w:rsidR="00014F0C" w:rsidRPr="00180E5C">
        <w:rPr>
          <w:b/>
          <w:sz w:val="32"/>
          <w:szCs w:val="22"/>
        </w:rPr>
        <w:t xml:space="preserve"> от </w:t>
      </w:r>
      <w:sdt>
        <w:sdtPr>
          <w:rPr>
            <w:b/>
            <w:sz w:val="32"/>
            <w:szCs w:val="22"/>
          </w:rPr>
          <w:alias w:val="Дата составления договора"/>
          <w:tag w:val=""/>
          <w:id w:val="-506678345"/>
          <w:placeholder>
            <w:docPart w:val="93376D3DA0914A7F8A9B3BE846759D3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05-23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55AD8">
            <w:rPr>
              <w:b/>
              <w:sz w:val="32"/>
              <w:szCs w:val="22"/>
            </w:rPr>
            <w:t>23 мая 2017 г.</w:t>
          </w:r>
        </w:sdtContent>
      </w:sdt>
    </w:p>
    <w:p w14:paraId="7F252A85" w14:textId="77777777" w:rsidR="00014F0C" w:rsidRPr="00180E5C" w:rsidRDefault="00014F0C" w:rsidP="00014F0C">
      <w:pPr>
        <w:suppressAutoHyphens w:val="0"/>
        <w:jc w:val="center"/>
        <w:rPr>
          <w:b/>
          <w:sz w:val="22"/>
          <w:szCs w:val="22"/>
        </w:rPr>
      </w:pPr>
    </w:p>
    <w:p w14:paraId="4FDD3504" w14:textId="77777777" w:rsidR="00014F0C" w:rsidRPr="00180E5C" w:rsidRDefault="00014F0C" w:rsidP="00014F0C">
      <w:pPr>
        <w:suppressAutoHyphens w:val="0"/>
        <w:jc w:val="center"/>
        <w:rPr>
          <w:b/>
          <w:sz w:val="22"/>
          <w:szCs w:val="22"/>
        </w:rPr>
      </w:pPr>
    </w:p>
    <w:p w14:paraId="7447A84D" w14:textId="77777777" w:rsidR="00014F0C" w:rsidRPr="00180E5C" w:rsidRDefault="00014F0C" w:rsidP="00014F0C">
      <w:pPr>
        <w:suppressAutoHyphens w:val="0"/>
        <w:jc w:val="center"/>
        <w:rPr>
          <w:b/>
          <w:sz w:val="22"/>
          <w:szCs w:val="22"/>
        </w:rPr>
      </w:pPr>
    </w:p>
    <w:p w14:paraId="7C10879B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  <w:r w:rsidRPr="00180E5C">
        <w:rPr>
          <w:b/>
          <w:sz w:val="22"/>
          <w:szCs w:val="22"/>
        </w:rPr>
        <w:t xml:space="preserve">Плательщик: </w:t>
      </w:r>
      <w:sdt>
        <w:sdtPr>
          <w:rPr>
            <w:u w:val="single"/>
          </w:rPr>
          <w:alias w:val="Имя клиента"/>
          <w:tag w:val=""/>
          <w:id w:val="-1089078296"/>
          <w:placeholder>
            <w:docPart w:val="63838602180A4FA9A7D4BABE27F6F39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42418">
            <w:rPr>
              <w:u w:val="single"/>
            </w:rPr>
            <w:t>Иванов Иван Иванович</w:t>
          </w:r>
        </w:sdtContent>
      </w:sdt>
      <w:r w:rsidRPr="00180E5C">
        <w:rPr>
          <w:b/>
          <w:sz w:val="22"/>
          <w:szCs w:val="22"/>
        </w:rPr>
        <w:t xml:space="preserve"> </w:t>
      </w:r>
    </w:p>
    <w:p w14:paraId="212F4C68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  <w:r w:rsidRPr="00180E5C">
        <w:rPr>
          <w:b/>
          <w:sz w:val="22"/>
          <w:szCs w:val="22"/>
        </w:rPr>
        <w:t xml:space="preserve">Грузополучатель: </w:t>
      </w:r>
      <w:sdt>
        <w:sdtPr>
          <w:rPr>
            <w:u w:val="single"/>
          </w:rPr>
          <w:alias w:val="Имя клиента"/>
          <w:tag w:val=""/>
          <w:id w:val="953683163"/>
          <w:placeholder>
            <w:docPart w:val="C2D0DE7B4C954BF98C24B5E60FA9ADD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42418">
            <w:rPr>
              <w:u w:val="single"/>
            </w:rPr>
            <w:t>Иванов Иван Иванович</w:t>
          </w:r>
        </w:sdtContent>
      </w:sdt>
    </w:p>
    <w:p w14:paraId="2E92F871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1275"/>
        <w:gridCol w:w="1418"/>
        <w:gridCol w:w="1701"/>
        <w:gridCol w:w="1387"/>
      </w:tblGrid>
      <w:tr w:rsidR="00D56526" w14:paraId="43694622" w14:textId="77777777" w:rsidTr="00D5652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C58A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2BB3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79CC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60B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9327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333B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D56526" w14:paraId="46CB206A" w14:textId="77777777" w:rsidTr="00D56526">
        <w:trPr>
          <w:trHeight w:val="7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6F2D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EF9B" w14:textId="77777777" w:rsidR="00D56526" w:rsidRDefault="00D56526" w:rsidP="00D56526">
            <w:pPr>
              <w:suppressAutoHyphens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Оплата за автомобиль: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Марка и модель"/>
                <w:id w:val="1765256169"/>
                <w:placeholder>
                  <w:docPart w:val="9D550E4BB2E740539F726ADF8D1DBB8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55AD8">
                  <w:rPr>
                    <w:b/>
                    <w:sz w:val="20"/>
                    <w:szCs w:val="20"/>
                  </w:rPr>
                  <w:t>Lexus</w:t>
                </w:r>
              </w:sdtContent>
            </w:sdt>
            <w:r>
              <w:rPr>
                <w:b/>
                <w:sz w:val="20"/>
                <w:szCs w:val="20"/>
              </w:rPr>
              <w:t> </w:t>
            </w:r>
            <w:sdt>
              <w:sdtPr>
                <w:rPr>
                  <w:b/>
                  <w:sz w:val="20"/>
                  <w:szCs w:val="20"/>
                </w:rPr>
                <w:alias w:val="VIN"/>
                <w:id w:val="2135281569"/>
                <w:placeholder>
                  <w:docPart w:val="D186A2FB9B4F4E91ABD1157AB0D30D7B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955AD8">
                  <w:rPr>
                    <w:b/>
                    <w:sz w:val="20"/>
                    <w:szCs w:val="20"/>
                  </w:rPr>
                  <w:t>RX 200t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по договору № </w:t>
            </w:r>
            <w:sdt>
              <w:sdtPr>
                <w:rPr>
                  <w:b/>
                  <w:sz w:val="20"/>
                  <w:szCs w:val="20"/>
                </w:rPr>
                <w:alias w:val="Номер договора"/>
                <w:id w:val="-909075167"/>
                <w:placeholder>
                  <w:docPart w:val="6BCF0DC94B414521A0F7E3756D3651C7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955AD8">
                  <w:rPr>
                    <w:b/>
                    <w:sz w:val="20"/>
                    <w:szCs w:val="20"/>
                  </w:rPr>
                  <w:t>20170523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от </w:t>
            </w:r>
            <w:sdt>
              <w:sdtPr>
                <w:rPr>
                  <w:b/>
                  <w:sz w:val="20"/>
                  <w:szCs w:val="20"/>
                </w:rPr>
                <w:alias w:val="Дата составления договора"/>
                <w:id w:val="1587032508"/>
                <w:placeholder>
                  <w:docPart w:val="961C124FB812414D937F0EE1E8127FEA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7-05-23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55AD8">
                  <w:rPr>
                    <w:b/>
                    <w:sz w:val="20"/>
                    <w:szCs w:val="20"/>
                  </w:rPr>
                  <w:t>23 мая 2017 г.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A7A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шт.</w:t>
            </w:r>
          </w:p>
          <w:p w14:paraId="04DB0D30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AF5F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AD8C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=F3 \# "# ##0,00"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50CF">
              <w:rPr>
                <w:b/>
                <w:noProof/>
                <w:sz w:val="20"/>
                <w:szCs w:val="20"/>
              </w:rPr>
              <w:t>84 745,76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AC1F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fldChar w:fldCharType="begin"/>
            </w:r>
            <w:r>
              <w:rPr>
                <w:b/>
                <w:sz w:val="20"/>
                <w:szCs w:val="20"/>
                <w:lang w:val="en-US"/>
              </w:rPr>
              <w:instrText xml:space="preserve"> =F3 \# "# ##0,00" </w:instrText>
            </w:r>
            <w:r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0450CF">
              <w:rPr>
                <w:b/>
                <w:noProof/>
                <w:sz w:val="20"/>
                <w:szCs w:val="20"/>
                <w:lang w:val="en-US"/>
              </w:rPr>
              <w:t>84 745,76</w:t>
            </w:r>
            <w:r>
              <w:rPr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D56526" w14:paraId="02A6F067" w14:textId="77777777" w:rsidTr="00D56526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A765C9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8C3B6" w14:textId="77777777" w:rsidR="00D56526" w:rsidRDefault="00D56526" w:rsidP="00D56526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78E1FA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820AE3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82DB" w14:textId="77777777" w:rsidR="00D56526" w:rsidRDefault="00D56526" w:rsidP="00D56526">
            <w:pPr>
              <w:suppressAutoHyphens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BD9C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fldChar w:fldCharType="begin"/>
            </w:r>
            <w:r>
              <w:rPr>
                <w:b/>
                <w:sz w:val="20"/>
                <w:szCs w:val="20"/>
                <w:lang w:val="en-US"/>
              </w:rPr>
              <w:instrText xml:space="preserve"> =(F5-F4) \# "# ##0,00" </w:instrText>
            </w:r>
            <w:r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0450CF">
              <w:rPr>
                <w:b/>
                <w:noProof/>
                <w:sz w:val="20"/>
                <w:szCs w:val="20"/>
                <w:lang w:val="en-US"/>
              </w:rPr>
              <w:t>84 745,76</w:t>
            </w:r>
            <w:r>
              <w:rPr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D56526" w14:paraId="2FC0B935" w14:textId="77777777" w:rsidTr="00D56526">
        <w:trPr>
          <w:trHeight w:val="43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15404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5E10AEE" w14:textId="77777777" w:rsidR="00D56526" w:rsidRDefault="00D56526" w:rsidP="00D56526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FF0A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0ED69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B9A0" w14:textId="77777777" w:rsidR="00D56526" w:rsidRDefault="00D56526" w:rsidP="00D56526">
            <w:pPr>
              <w:suppressAutoHyphens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НДС: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F8DB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fldChar w:fldCharType="begin"/>
            </w:r>
            <w:r>
              <w:rPr>
                <w:b/>
                <w:sz w:val="20"/>
                <w:szCs w:val="20"/>
                <w:lang w:val="en-US"/>
              </w:rPr>
              <w:instrText xml:space="preserve"> =F5/1,18*18% \# "# ##0,00" </w:instrText>
            </w:r>
            <w:r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0450CF">
              <w:rPr>
                <w:b/>
                <w:noProof/>
                <w:sz w:val="20"/>
                <w:szCs w:val="20"/>
                <w:lang w:val="en-US"/>
              </w:rPr>
              <w:t>15 254,24</w:t>
            </w:r>
            <w:r>
              <w:rPr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D56526" w14:paraId="57FF3B1F" w14:textId="77777777" w:rsidTr="00D56526">
        <w:trPr>
          <w:trHeight w:val="41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E0351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62204D4" w14:textId="77777777" w:rsidR="00D56526" w:rsidRDefault="00D56526" w:rsidP="00D56526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02103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F74C9" w14:textId="77777777" w:rsidR="00D56526" w:rsidRDefault="00D56526" w:rsidP="00D56526">
            <w:pPr>
              <w:suppressAutoHyphens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373B" w14:textId="77777777" w:rsidR="00D56526" w:rsidRDefault="00D56526" w:rsidP="00D56526">
            <w:pPr>
              <w:suppressAutoHyphens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к оплате: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C812" w14:textId="77777777" w:rsidR="00D56526" w:rsidRDefault="000450CF" w:rsidP="00D5652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</w:t>
            </w:r>
          </w:p>
        </w:tc>
      </w:tr>
    </w:tbl>
    <w:p w14:paraId="758BF345" w14:textId="77777777" w:rsidR="00014F0C" w:rsidRPr="00180E5C" w:rsidRDefault="00014F0C" w:rsidP="00014F0C">
      <w:pPr>
        <w:suppressAutoHyphens w:val="0"/>
        <w:rPr>
          <w:b/>
          <w:sz w:val="20"/>
          <w:szCs w:val="20"/>
        </w:rPr>
      </w:pPr>
      <w:r w:rsidRPr="00180E5C">
        <w:rPr>
          <w:b/>
          <w:sz w:val="20"/>
          <w:szCs w:val="20"/>
        </w:rPr>
        <w:br w:type="textWrapping" w:clear="all"/>
      </w:r>
    </w:p>
    <w:p w14:paraId="15008432" w14:textId="77777777" w:rsidR="00014F0C" w:rsidRPr="00180E5C" w:rsidRDefault="00014F0C" w:rsidP="00014F0C">
      <w:pPr>
        <w:suppressAutoHyphens w:val="0"/>
        <w:rPr>
          <w:b/>
          <w:sz w:val="20"/>
          <w:szCs w:val="20"/>
        </w:rPr>
      </w:pPr>
    </w:p>
    <w:p w14:paraId="4FDC3BD1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4EEFAFF8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5C3E9E46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694AD3D2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76AD0ACF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67849A23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651A2321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36C290D7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613B5880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3CBF22E2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  <w:r w:rsidRPr="00180E5C">
        <w:rPr>
          <w:b/>
          <w:sz w:val="22"/>
          <w:szCs w:val="22"/>
        </w:rPr>
        <w:t xml:space="preserve">Всего наименований 1 на сумму: </w:t>
      </w:r>
      <w:sdt>
        <w:sdtPr>
          <w:rPr>
            <w:b/>
            <w:sz w:val="22"/>
            <w:szCs w:val="22"/>
          </w:rPr>
          <w:alias w:val="Предоплата"/>
          <w:tag w:val=""/>
          <w:id w:val="-822280444"/>
          <w:lock w:val="sdtLocked"/>
          <w:placeholder>
            <w:docPart w:val="53F45978DF1B4F7B8D5D8EBE28B870BC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5038C">
            <w:rPr>
              <w:b/>
              <w:sz w:val="22"/>
              <w:szCs w:val="22"/>
            </w:rPr>
            <w:t>100 000 (Сто тысяч) рублей</w:t>
          </w:r>
        </w:sdtContent>
      </w:sdt>
    </w:p>
    <w:p w14:paraId="0BA9FFA9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13C1BBC8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0A4DA2C7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5F6A6BD5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  <w:r w:rsidRPr="00180E5C">
        <w:rPr>
          <w:b/>
          <w:sz w:val="22"/>
          <w:szCs w:val="22"/>
        </w:rPr>
        <w:t>Руководитель предприятия _______________________(Андреянов В.А.)</w:t>
      </w:r>
    </w:p>
    <w:p w14:paraId="10B7A56C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7051C7F2" w14:textId="77777777" w:rsidR="00014F0C" w:rsidRPr="00180E5C" w:rsidRDefault="00014F0C" w:rsidP="00014F0C">
      <w:pPr>
        <w:suppressAutoHyphens w:val="0"/>
        <w:rPr>
          <w:b/>
          <w:sz w:val="22"/>
          <w:szCs w:val="22"/>
        </w:rPr>
      </w:pPr>
    </w:p>
    <w:p w14:paraId="0C707319" w14:textId="77777777" w:rsidR="00FD4051" w:rsidRPr="00342418" w:rsidRDefault="00014F0C" w:rsidP="00342418">
      <w:pPr>
        <w:suppressAutoHyphens w:val="0"/>
        <w:rPr>
          <w:b/>
          <w:sz w:val="22"/>
          <w:szCs w:val="22"/>
        </w:rPr>
      </w:pPr>
      <w:r w:rsidRPr="00180E5C">
        <w:rPr>
          <w:b/>
          <w:sz w:val="22"/>
          <w:szCs w:val="22"/>
        </w:rPr>
        <w:t>Главный бухгалтер ______________________________(Андреянов В.А.)</w:t>
      </w:r>
    </w:p>
    <w:p w14:paraId="50FC3403" w14:textId="77777777" w:rsidR="00055A14" w:rsidRDefault="00055A14" w:rsidP="00BF055C">
      <w:pPr>
        <w:tabs>
          <w:tab w:val="left" w:pos="9093"/>
        </w:tabs>
        <w:ind w:left="-284"/>
        <w:rPr>
          <w:b/>
        </w:rPr>
      </w:pPr>
    </w:p>
    <w:p w14:paraId="76643E30" w14:textId="77777777" w:rsidR="00055A14" w:rsidRDefault="00055A14" w:rsidP="00BF055C">
      <w:pPr>
        <w:tabs>
          <w:tab w:val="left" w:pos="9093"/>
        </w:tabs>
        <w:ind w:left="-284"/>
        <w:rPr>
          <w:b/>
        </w:rPr>
      </w:pPr>
    </w:p>
    <w:p w14:paraId="7EB2B53D" w14:textId="77777777" w:rsidR="00055A14" w:rsidRDefault="00055A14" w:rsidP="00342418">
      <w:pPr>
        <w:tabs>
          <w:tab w:val="left" w:pos="9093"/>
        </w:tabs>
        <w:rPr>
          <w:b/>
        </w:rPr>
      </w:pPr>
    </w:p>
    <w:p w14:paraId="28DFE477" w14:textId="77777777" w:rsidR="00055A14" w:rsidRDefault="00055A14" w:rsidP="00BF055C">
      <w:pPr>
        <w:tabs>
          <w:tab w:val="left" w:pos="9093"/>
        </w:tabs>
        <w:ind w:left="-284"/>
        <w:rPr>
          <w:b/>
        </w:rPr>
      </w:pPr>
    </w:p>
    <w:p w14:paraId="304C7416" w14:textId="77777777" w:rsidR="00055A14" w:rsidRDefault="00055A14" w:rsidP="00BF055C">
      <w:pPr>
        <w:tabs>
          <w:tab w:val="left" w:pos="9093"/>
        </w:tabs>
        <w:ind w:left="-284"/>
        <w:rPr>
          <w:b/>
        </w:rPr>
      </w:pPr>
    </w:p>
    <w:p w14:paraId="000E3515" w14:textId="77777777" w:rsidR="00055A14" w:rsidRDefault="00055A14" w:rsidP="00BF055C">
      <w:pPr>
        <w:tabs>
          <w:tab w:val="left" w:pos="9093"/>
        </w:tabs>
        <w:ind w:left="-284"/>
        <w:rPr>
          <w:b/>
        </w:rPr>
      </w:pPr>
    </w:p>
    <w:p w14:paraId="3C1705E0" w14:textId="77777777" w:rsidR="00055A14" w:rsidRDefault="00055A14" w:rsidP="00BF055C">
      <w:pPr>
        <w:tabs>
          <w:tab w:val="left" w:pos="9093"/>
        </w:tabs>
        <w:ind w:left="-284"/>
        <w:rPr>
          <w:b/>
        </w:rPr>
      </w:pPr>
    </w:p>
    <w:p w14:paraId="5A493266" w14:textId="77777777" w:rsidR="00055A14" w:rsidRDefault="00055A14" w:rsidP="00BF055C">
      <w:pPr>
        <w:tabs>
          <w:tab w:val="left" w:pos="9093"/>
        </w:tabs>
        <w:ind w:left="-284"/>
        <w:rPr>
          <w:b/>
        </w:rPr>
      </w:pPr>
    </w:p>
    <w:p w14:paraId="451F5A3B" w14:textId="77777777" w:rsidR="00055A14" w:rsidRDefault="00055A14" w:rsidP="00BF055C">
      <w:pPr>
        <w:tabs>
          <w:tab w:val="left" w:pos="9093"/>
        </w:tabs>
        <w:ind w:left="-284"/>
        <w:rPr>
          <w:b/>
        </w:rPr>
      </w:pPr>
    </w:p>
    <w:p w14:paraId="5ED567D7" w14:textId="77777777" w:rsidR="00055A14" w:rsidRDefault="00055A14" w:rsidP="00BF055C">
      <w:pPr>
        <w:tabs>
          <w:tab w:val="left" w:pos="9093"/>
        </w:tabs>
        <w:ind w:left="-284"/>
        <w:rPr>
          <w:b/>
        </w:rPr>
      </w:pPr>
    </w:p>
    <w:sectPr w:rsidR="00055A14" w:rsidSect="000B0864">
      <w:footerReference w:type="first" r:id="rId9"/>
      <w:pgSz w:w="11906" w:h="16838"/>
      <w:pgMar w:top="426" w:right="707" w:bottom="426" w:left="993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361A" w14:textId="77777777" w:rsidR="00A7272C" w:rsidRDefault="00A7272C">
      <w:r>
        <w:separator/>
      </w:r>
    </w:p>
  </w:endnote>
  <w:endnote w:type="continuationSeparator" w:id="0">
    <w:p w14:paraId="7EA26380" w14:textId="77777777" w:rsidR="00A7272C" w:rsidRDefault="00A7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682B" w14:textId="77777777" w:rsidR="000B0864" w:rsidRDefault="003568A2">
    <w:pPr>
      <w:pStyle w:val="ab"/>
    </w:pPr>
    <w:r>
      <w:t>От Продавца:</w:t>
    </w:r>
    <w:r w:rsidR="000B0864">
      <w:t>________________</w:t>
    </w:r>
    <w:r w:rsidR="000B0864">
      <w:tab/>
    </w:r>
    <w:r w:rsidR="000B0864">
      <w:tab/>
      <w:t>От Покупателя:</w:t>
    </w:r>
    <w:r w:rsidR="000B0864" w:rsidRPr="00F63710">
      <w:t xml:space="preserve"> </w:t>
    </w:r>
    <w:r w:rsidR="000B0864">
      <w:t>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7F856" w14:textId="77777777" w:rsidR="00A7272C" w:rsidRDefault="00A7272C">
      <w:r>
        <w:separator/>
      </w:r>
    </w:p>
  </w:footnote>
  <w:footnote w:type="continuationSeparator" w:id="0">
    <w:p w14:paraId="178ED65C" w14:textId="77777777" w:rsidR="00A7272C" w:rsidRDefault="00A7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143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2"/>
      <w:suff w:val="space"/>
      <w:lvlText w:val="%1.%2"/>
      <w:lvlJc w:val="left"/>
      <w:pPr>
        <w:tabs>
          <w:tab w:val="num" w:pos="0"/>
        </w:tabs>
        <w:ind w:left="57" w:firstLine="51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2"/>
    <w:multiLevelType w:val="multilevel"/>
    <w:tmpl w:val="0DBC2528"/>
    <w:name w:val="WW8Num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-567"/>
        </w:tabs>
        <w:ind w:left="-510" w:firstLine="51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13"/>
    <w:rsid w:val="000067B3"/>
    <w:rsid w:val="00014F0C"/>
    <w:rsid w:val="00017700"/>
    <w:rsid w:val="00041B59"/>
    <w:rsid w:val="000450CF"/>
    <w:rsid w:val="00045CDE"/>
    <w:rsid w:val="000467B7"/>
    <w:rsid w:val="0005107D"/>
    <w:rsid w:val="000521F8"/>
    <w:rsid w:val="0005520C"/>
    <w:rsid w:val="00055A14"/>
    <w:rsid w:val="00057158"/>
    <w:rsid w:val="0006458C"/>
    <w:rsid w:val="00077284"/>
    <w:rsid w:val="00097511"/>
    <w:rsid w:val="000B0864"/>
    <w:rsid w:val="000B562C"/>
    <w:rsid w:val="000D2896"/>
    <w:rsid w:val="00117183"/>
    <w:rsid w:val="00145CF8"/>
    <w:rsid w:val="00146CBD"/>
    <w:rsid w:val="00164ADB"/>
    <w:rsid w:val="0017457C"/>
    <w:rsid w:val="00177378"/>
    <w:rsid w:val="00180E5C"/>
    <w:rsid w:val="0018642C"/>
    <w:rsid w:val="00186EE1"/>
    <w:rsid w:val="001A1EBB"/>
    <w:rsid w:val="001B6B74"/>
    <w:rsid w:val="001D049B"/>
    <w:rsid w:val="002024F0"/>
    <w:rsid w:val="002044CA"/>
    <w:rsid w:val="00214C6D"/>
    <w:rsid w:val="00233BC9"/>
    <w:rsid w:val="00242168"/>
    <w:rsid w:val="00243892"/>
    <w:rsid w:val="00273A3A"/>
    <w:rsid w:val="00280189"/>
    <w:rsid w:val="00292F75"/>
    <w:rsid w:val="002A4542"/>
    <w:rsid w:val="002A7D7E"/>
    <w:rsid w:val="002C6D3D"/>
    <w:rsid w:val="002D1892"/>
    <w:rsid w:val="002F14D9"/>
    <w:rsid w:val="002F45E0"/>
    <w:rsid w:val="002F5E2D"/>
    <w:rsid w:val="003010DE"/>
    <w:rsid w:val="00305680"/>
    <w:rsid w:val="00340AF1"/>
    <w:rsid w:val="00342418"/>
    <w:rsid w:val="003568A2"/>
    <w:rsid w:val="003910A3"/>
    <w:rsid w:val="003A61E4"/>
    <w:rsid w:val="003E1952"/>
    <w:rsid w:val="003F6D91"/>
    <w:rsid w:val="00416EEC"/>
    <w:rsid w:val="00482DB7"/>
    <w:rsid w:val="00496F28"/>
    <w:rsid w:val="004B2B47"/>
    <w:rsid w:val="004C1FB4"/>
    <w:rsid w:val="004C5C0D"/>
    <w:rsid w:val="004D6E31"/>
    <w:rsid w:val="004E2729"/>
    <w:rsid w:val="004E7DE3"/>
    <w:rsid w:val="00523D41"/>
    <w:rsid w:val="0053251A"/>
    <w:rsid w:val="005622E7"/>
    <w:rsid w:val="00563E8A"/>
    <w:rsid w:val="00570255"/>
    <w:rsid w:val="00576455"/>
    <w:rsid w:val="005A59C2"/>
    <w:rsid w:val="005E624D"/>
    <w:rsid w:val="005F2744"/>
    <w:rsid w:val="006233B0"/>
    <w:rsid w:val="00641336"/>
    <w:rsid w:val="006432A1"/>
    <w:rsid w:val="0068258B"/>
    <w:rsid w:val="00692694"/>
    <w:rsid w:val="006D66BA"/>
    <w:rsid w:val="006D7279"/>
    <w:rsid w:val="007025A3"/>
    <w:rsid w:val="00707A1F"/>
    <w:rsid w:val="0071277B"/>
    <w:rsid w:val="00725266"/>
    <w:rsid w:val="0073166F"/>
    <w:rsid w:val="00736710"/>
    <w:rsid w:val="00751555"/>
    <w:rsid w:val="00790925"/>
    <w:rsid w:val="007C43C5"/>
    <w:rsid w:val="007C4463"/>
    <w:rsid w:val="007D6B2E"/>
    <w:rsid w:val="00803244"/>
    <w:rsid w:val="00814D7D"/>
    <w:rsid w:val="00847966"/>
    <w:rsid w:val="0085038C"/>
    <w:rsid w:val="008546DB"/>
    <w:rsid w:val="00877442"/>
    <w:rsid w:val="00897D9D"/>
    <w:rsid w:val="008A2F5A"/>
    <w:rsid w:val="008B431C"/>
    <w:rsid w:val="008C5C09"/>
    <w:rsid w:val="008F47D9"/>
    <w:rsid w:val="00902E06"/>
    <w:rsid w:val="00927229"/>
    <w:rsid w:val="00933C65"/>
    <w:rsid w:val="00950C7D"/>
    <w:rsid w:val="00955AD8"/>
    <w:rsid w:val="00956413"/>
    <w:rsid w:val="00987035"/>
    <w:rsid w:val="00987B54"/>
    <w:rsid w:val="009A10B0"/>
    <w:rsid w:val="00A35CF6"/>
    <w:rsid w:val="00A5311D"/>
    <w:rsid w:val="00A531B9"/>
    <w:rsid w:val="00A7272C"/>
    <w:rsid w:val="00A768DB"/>
    <w:rsid w:val="00A81DC7"/>
    <w:rsid w:val="00AF3351"/>
    <w:rsid w:val="00B3106D"/>
    <w:rsid w:val="00B479C5"/>
    <w:rsid w:val="00B70B37"/>
    <w:rsid w:val="00B81785"/>
    <w:rsid w:val="00BA55F4"/>
    <w:rsid w:val="00BB3F64"/>
    <w:rsid w:val="00BB5254"/>
    <w:rsid w:val="00BD1170"/>
    <w:rsid w:val="00BD66F4"/>
    <w:rsid w:val="00BF055C"/>
    <w:rsid w:val="00C00D8D"/>
    <w:rsid w:val="00C010D8"/>
    <w:rsid w:val="00C250EC"/>
    <w:rsid w:val="00C63704"/>
    <w:rsid w:val="00C671CE"/>
    <w:rsid w:val="00C81363"/>
    <w:rsid w:val="00C8221B"/>
    <w:rsid w:val="00C85B78"/>
    <w:rsid w:val="00C90943"/>
    <w:rsid w:val="00CA771A"/>
    <w:rsid w:val="00CB7DE4"/>
    <w:rsid w:val="00CD4F5F"/>
    <w:rsid w:val="00CE6838"/>
    <w:rsid w:val="00D56526"/>
    <w:rsid w:val="00D80312"/>
    <w:rsid w:val="00DB48F2"/>
    <w:rsid w:val="00DC0C09"/>
    <w:rsid w:val="00DC3473"/>
    <w:rsid w:val="00DD557C"/>
    <w:rsid w:val="00DF5D13"/>
    <w:rsid w:val="00E07CF8"/>
    <w:rsid w:val="00EC08B5"/>
    <w:rsid w:val="00ED185D"/>
    <w:rsid w:val="00F021DA"/>
    <w:rsid w:val="00F0404D"/>
    <w:rsid w:val="00F17732"/>
    <w:rsid w:val="00F32D7A"/>
    <w:rsid w:val="00F63710"/>
    <w:rsid w:val="00F73CF6"/>
    <w:rsid w:val="00F831BE"/>
    <w:rsid w:val="00F84E87"/>
    <w:rsid w:val="00FB1C46"/>
    <w:rsid w:val="00FB58B1"/>
    <w:rsid w:val="00FC6543"/>
    <w:rsid w:val="00FD4051"/>
    <w:rsid w:val="00FE3DDF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306FA11"/>
  <w15:docId w15:val="{FDEB0506-B27C-4AB8-B607-6BEDDD32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20">
    <w:name w:val="Заголовок 2 Знак"/>
    <w:rPr>
      <w:b/>
      <w:sz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1"/>
  </w:style>
  <w:style w:type="character" w:customStyle="1" w:styleId="a6">
    <w:name w:val="Символы концевой сноски"/>
    <w:rPr>
      <w:vertAlign w:val="superscript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jc w:val="center"/>
    </w:pPr>
    <w:rPr>
      <w:sz w:val="28"/>
      <w:szCs w:val="20"/>
    </w:rPr>
  </w:style>
  <w:style w:type="paragraph" w:styleId="aa">
    <w:name w:val="Subtitle"/>
    <w:basedOn w:val="10"/>
    <w:next w:val="a7"/>
    <w:qFormat/>
    <w:pPr>
      <w:jc w:val="center"/>
    </w:pPr>
    <w:rPr>
      <w:i/>
      <w:iCs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f">
    <w:name w:val="endnote text"/>
    <w:basedOn w:val="a"/>
    <w:rPr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character" w:styleId="af3">
    <w:name w:val="Placeholder Text"/>
    <w:basedOn w:val="a0"/>
    <w:uiPriority w:val="99"/>
    <w:semiHidden/>
    <w:rsid w:val="00146CBD"/>
    <w:rPr>
      <w:color w:val="808080"/>
    </w:rPr>
  </w:style>
  <w:style w:type="table" w:styleId="af4">
    <w:name w:val="Table Grid"/>
    <w:basedOn w:val="a1"/>
    <w:uiPriority w:val="59"/>
    <w:rsid w:val="0001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BD66F4"/>
    <w:pPr>
      <w:ind w:left="720"/>
      <w:contextualSpacing/>
    </w:pPr>
  </w:style>
  <w:style w:type="character" w:customStyle="1" w:styleId="ac">
    <w:name w:val="Нижний колонтитул Знак"/>
    <w:basedOn w:val="a0"/>
    <w:link w:val="ab"/>
    <w:uiPriority w:val="99"/>
    <w:rsid w:val="00F63710"/>
    <w:rPr>
      <w:lang w:eastAsia="ar-SA"/>
    </w:rPr>
  </w:style>
  <w:style w:type="table" w:customStyle="1" w:styleId="13">
    <w:name w:val="Сетка таблицы1"/>
    <w:basedOn w:val="a1"/>
    <w:next w:val="af4"/>
    <w:uiPriority w:val="59"/>
    <w:rsid w:val="0084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84796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%20&#1044;&#1086;&#1088;&#1086;&#1092;&#1077;&#1077;&#1074;\AppData\Local\Temp\Temp6_&#1040;&#1074;&#1080;&#1088;&#1088;&#1072;.zip\&#1064;&#1072;&#1073;&#1083;&#1086;&#1085;%20&#1044;&#1054;&#1043;&#1054;&#1042;&#1054;&#1056;%20&#1055;&#1054;&#1057;&#1058;&#1040;&#1042;&#1050;&#104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1D88FD68DD45BDB866067F67BFF0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EED4D-12AF-46D9-9A2C-5945104B49D0}"/>
      </w:docPartPr>
      <w:docPartBody>
        <w:p w:rsidR="007E5C8B" w:rsidRDefault="00F53E98">
          <w:pPr>
            <w:pStyle w:val="2E1D88FD68DD45BDB866067F67BFF067"/>
          </w:pPr>
          <w:r w:rsidRPr="00FD4332">
            <w:t>[Организация]</w:t>
          </w:r>
        </w:p>
      </w:docPartBody>
    </w:docPart>
    <w:docPart>
      <w:docPartPr>
        <w:name w:val="59D3A344E8A648BE8288057D6488E9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30E999-2C46-40DE-9D64-561A1BF0D7CF}"/>
      </w:docPartPr>
      <w:docPartBody>
        <w:p w:rsidR="007E5C8B" w:rsidRDefault="00F53E98">
          <w:pPr>
            <w:pStyle w:val="59D3A344E8A648BE8288057D6488E90A"/>
          </w:pPr>
          <w:r w:rsidRPr="0002121D">
            <w:rPr>
              <w:rStyle w:val="a3"/>
            </w:rPr>
            <w:t>[Дата публикации]</w:t>
          </w:r>
        </w:p>
      </w:docPartBody>
    </w:docPart>
    <w:docPart>
      <w:docPartPr>
        <w:name w:val="8DB8F15BCE874BD3B117619E84E8B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0020C-D799-4E94-90D8-27AAB42EBFA3}"/>
      </w:docPartPr>
      <w:docPartBody>
        <w:p w:rsidR="007E5C8B" w:rsidRDefault="00F53E98">
          <w:pPr>
            <w:pStyle w:val="8DB8F15BCE874BD3B117619E84E8BE06"/>
          </w:pPr>
          <w:r w:rsidRPr="00921772">
            <w:rPr>
              <w:rStyle w:val="a3"/>
            </w:rPr>
            <w:t>&lt;</w:t>
          </w:r>
          <w:r w:rsidRPr="00921772">
            <w:t xml:space="preserve"> </w:t>
          </w:r>
          <w:r w:rsidRPr="00921772">
            <w:rPr>
              <w:rStyle w:val="a3"/>
            </w:rPr>
            <w:t>Организация клиента &gt;</w:t>
          </w:r>
        </w:p>
      </w:docPartBody>
    </w:docPart>
    <w:docPart>
      <w:docPartPr>
        <w:name w:val="E461A966C2D847F4B843A7B080CA50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32DE74-41DD-4275-90AB-92663DCE421E}"/>
      </w:docPartPr>
      <w:docPartBody>
        <w:p w:rsidR="007E5C8B" w:rsidRDefault="00F53E98">
          <w:pPr>
            <w:pStyle w:val="E461A966C2D847F4B843A7B080CA507F"/>
          </w:pPr>
          <w:r w:rsidRPr="009A5E6A">
            <w:rPr>
              <w:rStyle w:val="a3"/>
            </w:rPr>
            <w:t>[Тема]</w:t>
          </w:r>
        </w:p>
      </w:docPartBody>
    </w:docPart>
    <w:docPart>
      <w:docPartPr>
        <w:name w:val="7DC10F39E53746CCBB94360E3F324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2134D1-00F0-44C9-92AA-D6C3CAD85BE0}"/>
      </w:docPartPr>
      <w:docPartBody>
        <w:p w:rsidR="007E5C8B" w:rsidRDefault="00F53E98">
          <w:pPr>
            <w:pStyle w:val="7DC10F39E53746CCBB94360E3F324E46"/>
          </w:pPr>
          <w:r w:rsidRPr="009D1D10">
            <w:rPr>
              <w:rStyle w:val="a3"/>
            </w:rPr>
            <w:t>[Аннотация]</w:t>
          </w:r>
        </w:p>
      </w:docPartBody>
    </w:docPart>
    <w:docPart>
      <w:docPartPr>
        <w:name w:val="809B2CBD49374C0881B2DE1BE44BC4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9AE15-B02F-417E-ADC7-B15DAC1A6408}"/>
      </w:docPartPr>
      <w:docPartBody>
        <w:p w:rsidR="007E5C8B" w:rsidRDefault="00F53E98">
          <w:pPr>
            <w:pStyle w:val="809B2CBD49374C0881B2DE1BE44BC482"/>
          </w:pPr>
          <w:r w:rsidRPr="009D1D10">
            <w:rPr>
              <w:rStyle w:val="a3"/>
            </w:rPr>
            <w:t>[Телефон организации]</w:t>
          </w:r>
        </w:p>
      </w:docPartBody>
    </w:docPart>
    <w:docPart>
      <w:docPartPr>
        <w:name w:val="A8212DD02F3041ED8732C2FAC1061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15206-16E9-4094-B1CC-07CC563A4BF6}"/>
      </w:docPartPr>
      <w:docPartBody>
        <w:p w:rsidR="007E5C8B" w:rsidRDefault="00F53E98">
          <w:pPr>
            <w:pStyle w:val="A8212DD02F3041ED8732C2FAC10619BE"/>
          </w:pPr>
          <w:r w:rsidRPr="009D1D10">
            <w:rPr>
              <w:rStyle w:val="a3"/>
            </w:rPr>
            <w:t>[Телефон организации]</w:t>
          </w:r>
        </w:p>
      </w:docPartBody>
    </w:docPart>
    <w:docPart>
      <w:docPartPr>
        <w:name w:val="5981C13E6E9641798061210E61682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CB9CB-F17D-4E88-B294-628ED0F272E9}"/>
      </w:docPartPr>
      <w:docPartBody>
        <w:p w:rsidR="007E5C8B" w:rsidRDefault="00F53E98">
          <w:pPr>
            <w:pStyle w:val="5981C13E6E9641798061210E61682997"/>
          </w:pPr>
          <w:r w:rsidRPr="00C32BF8">
            <w:rPr>
              <w:rStyle w:val="a3"/>
            </w:rPr>
            <w:t>[Категория]</w:t>
          </w:r>
        </w:p>
      </w:docPartBody>
    </w:docPart>
    <w:docPart>
      <w:docPartPr>
        <w:name w:val="397701C0624D4ADCAF2BCF9A99AF3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07E2F-7B70-4464-BF40-802BA7271ECD}"/>
      </w:docPartPr>
      <w:docPartBody>
        <w:p w:rsidR="007E5C8B" w:rsidRDefault="00F53E98">
          <w:pPr>
            <w:pStyle w:val="397701C0624D4ADCAF2BCF9A99AF331F"/>
          </w:pPr>
          <w:r w:rsidRPr="00921772">
            <w:rPr>
              <w:rStyle w:val="a3"/>
            </w:rPr>
            <w:t>&lt;</w:t>
          </w:r>
          <w:r w:rsidRPr="00921772">
            <w:t xml:space="preserve"> </w:t>
          </w:r>
          <w:r w:rsidRPr="00921772">
            <w:rPr>
              <w:rStyle w:val="a3"/>
            </w:rPr>
            <w:t>Организация клиента &gt;</w:t>
          </w:r>
        </w:p>
      </w:docPartBody>
    </w:docPart>
    <w:docPart>
      <w:docPartPr>
        <w:name w:val="F0E2D9F7249B45FFB29C2B76D5A28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CA429-A6CC-4A29-9699-6305E94584B9}"/>
      </w:docPartPr>
      <w:docPartBody>
        <w:p w:rsidR="007E5C8B" w:rsidRDefault="00F53E98">
          <w:pPr>
            <w:pStyle w:val="F0E2D9F7249B45FFB29C2B76D5A2858D"/>
          </w:pPr>
          <w:r w:rsidRPr="00921772">
            <w:rPr>
              <w:rStyle w:val="a3"/>
            </w:rPr>
            <w:t>&lt;</w:t>
          </w:r>
          <w:r w:rsidRPr="00921772">
            <w:t xml:space="preserve"> </w:t>
          </w:r>
          <w:r w:rsidRPr="00921772">
            <w:rPr>
              <w:rStyle w:val="a3"/>
            </w:rPr>
            <w:t>Организация клиента &gt;</w:t>
          </w:r>
        </w:p>
      </w:docPartBody>
    </w:docPart>
    <w:docPart>
      <w:docPartPr>
        <w:name w:val="93376D3DA0914A7F8A9B3BE846759D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AEE1E-1F2D-4CAB-89D2-DFD63461EFB4}"/>
      </w:docPartPr>
      <w:docPartBody>
        <w:p w:rsidR="007E5C8B" w:rsidRDefault="00F53E98">
          <w:pPr>
            <w:pStyle w:val="93376D3DA0914A7F8A9B3BE846759D30"/>
          </w:pPr>
          <w:r w:rsidRPr="0002121D">
            <w:rPr>
              <w:rStyle w:val="a3"/>
            </w:rPr>
            <w:t>[Дата публикации]</w:t>
          </w:r>
        </w:p>
      </w:docPartBody>
    </w:docPart>
    <w:docPart>
      <w:docPartPr>
        <w:name w:val="63838602180A4FA9A7D4BABE27F6F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62FE7-E8EB-45D6-BE7F-2644C5612169}"/>
      </w:docPartPr>
      <w:docPartBody>
        <w:p w:rsidR="007E5C8B" w:rsidRDefault="00F53E98">
          <w:pPr>
            <w:pStyle w:val="63838602180A4FA9A7D4BABE27F6F39F"/>
          </w:pPr>
          <w:r w:rsidRPr="00921772">
            <w:rPr>
              <w:rStyle w:val="a3"/>
            </w:rPr>
            <w:t>&lt;</w:t>
          </w:r>
          <w:r w:rsidRPr="00921772">
            <w:t xml:space="preserve"> </w:t>
          </w:r>
          <w:r w:rsidRPr="00921772">
            <w:rPr>
              <w:rStyle w:val="a3"/>
            </w:rPr>
            <w:t>Организация клиента &gt;</w:t>
          </w:r>
        </w:p>
      </w:docPartBody>
    </w:docPart>
    <w:docPart>
      <w:docPartPr>
        <w:name w:val="C2D0DE7B4C954BF98C24B5E60FA9AD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919BBB-D3D7-422C-BDB7-DB6FD7954D9F}"/>
      </w:docPartPr>
      <w:docPartBody>
        <w:p w:rsidR="007E5C8B" w:rsidRDefault="00F53E98">
          <w:pPr>
            <w:pStyle w:val="C2D0DE7B4C954BF98C24B5E60FA9ADD8"/>
          </w:pPr>
          <w:r w:rsidRPr="00921772">
            <w:rPr>
              <w:rStyle w:val="a3"/>
            </w:rPr>
            <w:t>&lt;</w:t>
          </w:r>
          <w:r w:rsidRPr="00921772">
            <w:t xml:space="preserve"> </w:t>
          </w:r>
          <w:r w:rsidRPr="00921772">
            <w:rPr>
              <w:rStyle w:val="a3"/>
            </w:rPr>
            <w:t>Организация клиента &gt;</w:t>
          </w:r>
        </w:p>
      </w:docPartBody>
    </w:docPart>
    <w:docPart>
      <w:docPartPr>
        <w:name w:val="53F45978DF1B4F7B8D5D8EBE28B87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49EAD0-9B54-4C55-93FE-84EBA877AD2E}"/>
      </w:docPartPr>
      <w:docPartBody>
        <w:p w:rsidR="007E5C8B" w:rsidRDefault="00F53E98">
          <w:pPr>
            <w:pStyle w:val="53F45978DF1B4F7B8D5D8EBE28B870BC"/>
          </w:pPr>
          <w:r w:rsidRPr="00C32BF8">
            <w:rPr>
              <w:rStyle w:val="a3"/>
            </w:rPr>
            <w:t>[Категория]</w:t>
          </w:r>
        </w:p>
      </w:docPartBody>
    </w:docPart>
    <w:docPart>
      <w:docPartPr>
        <w:name w:val="9D550E4BB2E740539F726ADF8D1DB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5167C-C7C5-435D-8F0A-7ACCB589C99B}"/>
      </w:docPartPr>
      <w:docPartBody>
        <w:p w:rsidR="00877A44" w:rsidRDefault="001A1080" w:rsidP="001A1080">
          <w:pPr>
            <w:pStyle w:val="9D550E4BB2E740539F726ADF8D1DBB83"/>
          </w:pPr>
          <w:r>
            <w:rPr>
              <w:rStyle w:val="a3"/>
            </w:rPr>
            <w:t>[Тема]</w:t>
          </w:r>
        </w:p>
      </w:docPartBody>
    </w:docPart>
    <w:docPart>
      <w:docPartPr>
        <w:name w:val="D186A2FB9B4F4E91ABD1157AB0D30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093FA3-F5A2-4448-81AA-5CA7B533F632}"/>
      </w:docPartPr>
      <w:docPartBody>
        <w:p w:rsidR="00877A44" w:rsidRDefault="001A1080" w:rsidP="001A1080">
          <w:pPr>
            <w:pStyle w:val="D186A2FB9B4F4E91ABD1157AB0D30D7B"/>
          </w:pPr>
          <w:r>
            <w:rPr>
              <w:rStyle w:val="a3"/>
            </w:rPr>
            <w:t>[Аннотация]</w:t>
          </w:r>
        </w:p>
      </w:docPartBody>
    </w:docPart>
    <w:docPart>
      <w:docPartPr>
        <w:name w:val="6BCF0DC94B414521A0F7E3756D3651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F785E7-19C5-40CF-AD0F-88BAFB183432}"/>
      </w:docPartPr>
      <w:docPartBody>
        <w:p w:rsidR="00877A44" w:rsidRDefault="001A1080" w:rsidP="001A1080">
          <w:pPr>
            <w:pStyle w:val="6BCF0DC94B414521A0F7E3756D3651C7"/>
          </w:pPr>
          <w:r>
            <w:t>[Организация]</w:t>
          </w:r>
        </w:p>
      </w:docPartBody>
    </w:docPart>
    <w:docPart>
      <w:docPartPr>
        <w:name w:val="961C124FB812414D937F0EE1E8127F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6178B-6BFD-441F-B4DA-275959FB05FC}"/>
      </w:docPartPr>
      <w:docPartBody>
        <w:p w:rsidR="00877A44" w:rsidRDefault="001A1080" w:rsidP="001A1080">
          <w:pPr>
            <w:pStyle w:val="961C124FB812414D937F0EE1E8127FEA"/>
          </w:pPr>
          <w:r>
            <w:rPr>
              <w:rStyle w:val="a3"/>
            </w:rPr>
            <w:t>[Дата публикации]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E98"/>
    <w:rsid w:val="000679BC"/>
    <w:rsid w:val="00140754"/>
    <w:rsid w:val="001A1080"/>
    <w:rsid w:val="001B28C7"/>
    <w:rsid w:val="00215EDD"/>
    <w:rsid w:val="002B4CE0"/>
    <w:rsid w:val="003941B7"/>
    <w:rsid w:val="00397603"/>
    <w:rsid w:val="003C28D5"/>
    <w:rsid w:val="0061518D"/>
    <w:rsid w:val="00657D08"/>
    <w:rsid w:val="00677D73"/>
    <w:rsid w:val="00682C79"/>
    <w:rsid w:val="00702774"/>
    <w:rsid w:val="007E5C8B"/>
    <w:rsid w:val="007E6540"/>
    <w:rsid w:val="007F27F4"/>
    <w:rsid w:val="00856D60"/>
    <w:rsid w:val="00877A44"/>
    <w:rsid w:val="008A1281"/>
    <w:rsid w:val="008F5AC8"/>
    <w:rsid w:val="00985B09"/>
    <w:rsid w:val="0098786C"/>
    <w:rsid w:val="00A1557A"/>
    <w:rsid w:val="00A43D51"/>
    <w:rsid w:val="00A647B5"/>
    <w:rsid w:val="00AA5C86"/>
    <w:rsid w:val="00C37138"/>
    <w:rsid w:val="00C83719"/>
    <w:rsid w:val="00CE3C1C"/>
    <w:rsid w:val="00D05725"/>
    <w:rsid w:val="00D2722E"/>
    <w:rsid w:val="00D45345"/>
    <w:rsid w:val="00E3095F"/>
    <w:rsid w:val="00F53E98"/>
    <w:rsid w:val="00FA177A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1D88FD68DD45BDB866067F67BFF067">
    <w:name w:val="2E1D88FD68DD45BDB866067F67BFF067"/>
  </w:style>
  <w:style w:type="character" w:styleId="a3">
    <w:name w:val="Placeholder Text"/>
    <w:basedOn w:val="a0"/>
    <w:uiPriority w:val="99"/>
    <w:semiHidden/>
    <w:rsid w:val="001A1080"/>
  </w:style>
  <w:style w:type="paragraph" w:customStyle="1" w:styleId="59D3A344E8A648BE8288057D6488E90A">
    <w:name w:val="59D3A344E8A648BE8288057D6488E90A"/>
  </w:style>
  <w:style w:type="paragraph" w:customStyle="1" w:styleId="8DB8F15BCE874BD3B117619E84E8BE06">
    <w:name w:val="8DB8F15BCE874BD3B117619E84E8BE06"/>
  </w:style>
  <w:style w:type="paragraph" w:customStyle="1" w:styleId="E461A966C2D847F4B843A7B080CA507F">
    <w:name w:val="E461A966C2D847F4B843A7B080CA507F"/>
  </w:style>
  <w:style w:type="paragraph" w:customStyle="1" w:styleId="7DC10F39E53746CCBB94360E3F324E46">
    <w:name w:val="7DC10F39E53746CCBB94360E3F324E46"/>
  </w:style>
  <w:style w:type="paragraph" w:customStyle="1" w:styleId="809B2CBD49374C0881B2DE1BE44BC482">
    <w:name w:val="809B2CBD49374C0881B2DE1BE44BC482"/>
  </w:style>
  <w:style w:type="paragraph" w:customStyle="1" w:styleId="A8212DD02F3041ED8732C2FAC10619BE">
    <w:name w:val="A8212DD02F3041ED8732C2FAC10619BE"/>
  </w:style>
  <w:style w:type="paragraph" w:customStyle="1" w:styleId="5981C13E6E9641798061210E61682997">
    <w:name w:val="5981C13E6E9641798061210E61682997"/>
  </w:style>
  <w:style w:type="paragraph" w:customStyle="1" w:styleId="397701C0624D4ADCAF2BCF9A99AF331F">
    <w:name w:val="397701C0624D4ADCAF2BCF9A99AF331F"/>
  </w:style>
  <w:style w:type="paragraph" w:customStyle="1" w:styleId="F0E2D9F7249B45FFB29C2B76D5A2858D">
    <w:name w:val="F0E2D9F7249B45FFB29C2B76D5A2858D"/>
  </w:style>
  <w:style w:type="paragraph" w:customStyle="1" w:styleId="93376D3DA0914A7F8A9B3BE846759D30">
    <w:name w:val="93376D3DA0914A7F8A9B3BE846759D30"/>
  </w:style>
  <w:style w:type="paragraph" w:customStyle="1" w:styleId="63838602180A4FA9A7D4BABE27F6F39F">
    <w:name w:val="63838602180A4FA9A7D4BABE27F6F39F"/>
  </w:style>
  <w:style w:type="paragraph" w:customStyle="1" w:styleId="C2D0DE7B4C954BF98C24B5E60FA9ADD8">
    <w:name w:val="C2D0DE7B4C954BF98C24B5E60FA9ADD8"/>
  </w:style>
  <w:style w:type="paragraph" w:customStyle="1" w:styleId="411F23297B304C34940514D6A1ABFEA1">
    <w:name w:val="411F23297B304C34940514D6A1ABFEA1"/>
  </w:style>
  <w:style w:type="paragraph" w:customStyle="1" w:styleId="742D6405195B4C88AE1B15026A9D31DB">
    <w:name w:val="742D6405195B4C88AE1B15026A9D31DB"/>
  </w:style>
  <w:style w:type="paragraph" w:customStyle="1" w:styleId="A04F93F780494872A89B0687AF73B7C6">
    <w:name w:val="A04F93F780494872A89B0687AF73B7C6"/>
  </w:style>
  <w:style w:type="paragraph" w:customStyle="1" w:styleId="1B7EAB4FA59645E881D5D929EEAAE0CB">
    <w:name w:val="1B7EAB4FA59645E881D5D929EEAAE0CB"/>
  </w:style>
  <w:style w:type="paragraph" w:customStyle="1" w:styleId="53F45978DF1B4F7B8D5D8EBE28B870BC">
    <w:name w:val="53F45978DF1B4F7B8D5D8EBE28B870BC"/>
  </w:style>
  <w:style w:type="paragraph" w:customStyle="1" w:styleId="954421F3742548E393D4F11133530F42">
    <w:name w:val="954421F3742548E393D4F11133530F42"/>
  </w:style>
  <w:style w:type="paragraph" w:customStyle="1" w:styleId="0CE220072B7B48549FB614B2C8506C70">
    <w:name w:val="0CE220072B7B48549FB614B2C8506C70"/>
  </w:style>
  <w:style w:type="paragraph" w:customStyle="1" w:styleId="D58C59DA224D4B5E95516D75BFC091F1">
    <w:name w:val="D58C59DA224D4B5E95516D75BFC091F1"/>
  </w:style>
  <w:style w:type="paragraph" w:customStyle="1" w:styleId="FBC40CA2D0F3497EBCABEC3FCBD9C0B4">
    <w:name w:val="FBC40CA2D0F3497EBCABEC3FCBD9C0B4"/>
  </w:style>
  <w:style w:type="paragraph" w:customStyle="1" w:styleId="8EF8F6E5396F45F3B921B500F1BE1D55">
    <w:name w:val="8EF8F6E5396F45F3B921B500F1BE1D55"/>
  </w:style>
  <w:style w:type="paragraph" w:customStyle="1" w:styleId="37C030DE26D1474E8758C3016D7332D6">
    <w:name w:val="37C030DE26D1474E8758C3016D7332D6"/>
  </w:style>
  <w:style w:type="paragraph" w:customStyle="1" w:styleId="15F1D53DA7254E4BB6BC9CEA77FC1D65">
    <w:name w:val="15F1D53DA7254E4BB6BC9CEA77FC1D65"/>
  </w:style>
  <w:style w:type="paragraph" w:customStyle="1" w:styleId="3DD6DAEAA1BA410E9CAC2DD1D457B1FF">
    <w:name w:val="3DD6DAEAA1BA410E9CAC2DD1D457B1FF"/>
  </w:style>
  <w:style w:type="paragraph" w:customStyle="1" w:styleId="6745280AF8134750BC36BEEB19AF54BF">
    <w:name w:val="6745280AF8134750BC36BEEB19AF54BF"/>
  </w:style>
  <w:style w:type="paragraph" w:customStyle="1" w:styleId="B32F5DEAB51F4367A15ED080262570C0">
    <w:name w:val="B32F5DEAB51F4367A15ED080262570C0"/>
  </w:style>
  <w:style w:type="paragraph" w:customStyle="1" w:styleId="E9EFDD72FD294611BAE6ECD64CD5E884">
    <w:name w:val="E9EFDD72FD294611BAE6ECD64CD5E884"/>
  </w:style>
  <w:style w:type="paragraph" w:customStyle="1" w:styleId="53018C6E99504670AE1595C7FF7394E6">
    <w:name w:val="53018C6E99504670AE1595C7FF7394E6"/>
  </w:style>
  <w:style w:type="paragraph" w:customStyle="1" w:styleId="56A49C43AFE54D9097D8552CAC6D77A9">
    <w:name w:val="56A49C43AFE54D9097D8552CAC6D77A9"/>
  </w:style>
  <w:style w:type="paragraph" w:customStyle="1" w:styleId="920809F7D3B24D9C90327F5C5501A609">
    <w:name w:val="920809F7D3B24D9C90327F5C5501A609"/>
  </w:style>
  <w:style w:type="paragraph" w:customStyle="1" w:styleId="814AC11FD0D94B2BB661DE52B36975C6">
    <w:name w:val="814AC11FD0D94B2BB661DE52B36975C6"/>
  </w:style>
  <w:style w:type="paragraph" w:customStyle="1" w:styleId="EF7F58BB9AF94894A04CC989E55FE0CB">
    <w:name w:val="EF7F58BB9AF94894A04CC989E55FE0CB"/>
    <w:rsid w:val="00856D60"/>
    <w:pPr>
      <w:spacing w:after="160" w:line="259" w:lineRule="auto"/>
    </w:pPr>
  </w:style>
  <w:style w:type="paragraph" w:customStyle="1" w:styleId="26A66C642F2E442E8F4AC61BC34B7DD7">
    <w:name w:val="26A66C642F2E442E8F4AC61BC34B7DD7"/>
    <w:rsid w:val="00856D60"/>
    <w:pPr>
      <w:spacing w:after="160" w:line="259" w:lineRule="auto"/>
    </w:pPr>
  </w:style>
  <w:style w:type="paragraph" w:customStyle="1" w:styleId="E65783D3FB3E454FA9E9EF70A8CE29A3">
    <w:name w:val="E65783D3FB3E454FA9E9EF70A8CE29A3"/>
    <w:rsid w:val="00856D60"/>
    <w:pPr>
      <w:spacing w:after="160" w:line="259" w:lineRule="auto"/>
    </w:pPr>
  </w:style>
  <w:style w:type="paragraph" w:customStyle="1" w:styleId="92B23921728F4435A8976A8A611B0BBC">
    <w:name w:val="92B23921728F4435A8976A8A611B0BBC"/>
    <w:rsid w:val="00856D60"/>
    <w:pPr>
      <w:spacing w:after="160" w:line="259" w:lineRule="auto"/>
    </w:pPr>
  </w:style>
  <w:style w:type="paragraph" w:customStyle="1" w:styleId="6BB388A81FBD4C568CF28B74B76ADC1D">
    <w:name w:val="6BB388A81FBD4C568CF28B74B76ADC1D"/>
    <w:rsid w:val="00856D60"/>
    <w:pPr>
      <w:spacing w:after="160" w:line="259" w:lineRule="auto"/>
    </w:pPr>
  </w:style>
  <w:style w:type="paragraph" w:customStyle="1" w:styleId="BEFFC720E0C44CD691273D22538E1944">
    <w:name w:val="BEFFC720E0C44CD691273D22538E1944"/>
    <w:rsid w:val="00A1557A"/>
    <w:pPr>
      <w:spacing w:after="160" w:line="259" w:lineRule="auto"/>
    </w:pPr>
  </w:style>
  <w:style w:type="paragraph" w:customStyle="1" w:styleId="E48665225DEC4E87AB0EE435DB7A7770">
    <w:name w:val="E48665225DEC4E87AB0EE435DB7A7770"/>
    <w:rsid w:val="00A1557A"/>
    <w:pPr>
      <w:spacing w:after="160" w:line="259" w:lineRule="auto"/>
    </w:pPr>
  </w:style>
  <w:style w:type="paragraph" w:customStyle="1" w:styleId="EBF140C9B5AC4657AE13830CF25C4A29">
    <w:name w:val="EBF140C9B5AC4657AE13830CF25C4A29"/>
    <w:rsid w:val="00A1557A"/>
    <w:pPr>
      <w:spacing w:after="160" w:line="259" w:lineRule="auto"/>
    </w:pPr>
  </w:style>
  <w:style w:type="paragraph" w:customStyle="1" w:styleId="340B8ED5AEDA4D48A93C404759632218">
    <w:name w:val="340B8ED5AEDA4D48A93C404759632218"/>
    <w:rsid w:val="00A1557A"/>
    <w:pPr>
      <w:spacing w:after="160" w:line="259" w:lineRule="auto"/>
    </w:pPr>
  </w:style>
  <w:style w:type="paragraph" w:customStyle="1" w:styleId="6F4AFF8EFE534120B3888E748E2A6BB3">
    <w:name w:val="6F4AFF8EFE534120B3888E748E2A6BB3"/>
    <w:rsid w:val="00A1557A"/>
    <w:pPr>
      <w:spacing w:after="160" w:line="259" w:lineRule="auto"/>
    </w:pPr>
  </w:style>
  <w:style w:type="paragraph" w:customStyle="1" w:styleId="366C2132974C4D789B058379D6E0933E">
    <w:name w:val="366C2132974C4D789B058379D6E0933E"/>
    <w:rsid w:val="00A1557A"/>
    <w:pPr>
      <w:spacing w:after="160" w:line="259" w:lineRule="auto"/>
    </w:pPr>
  </w:style>
  <w:style w:type="paragraph" w:customStyle="1" w:styleId="9D550E4BB2E740539F726ADF8D1DBB83">
    <w:name w:val="9D550E4BB2E740539F726ADF8D1DBB83"/>
    <w:rsid w:val="001A1080"/>
    <w:pPr>
      <w:spacing w:after="160" w:line="259" w:lineRule="auto"/>
    </w:pPr>
  </w:style>
  <w:style w:type="paragraph" w:customStyle="1" w:styleId="D186A2FB9B4F4E91ABD1157AB0D30D7B">
    <w:name w:val="D186A2FB9B4F4E91ABD1157AB0D30D7B"/>
    <w:rsid w:val="001A1080"/>
    <w:pPr>
      <w:spacing w:after="160" w:line="259" w:lineRule="auto"/>
    </w:pPr>
  </w:style>
  <w:style w:type="paragraph" w:customStyle="1" w:styleId="6BCF0DC94B414521A0F7E3756D3651C7">
    <w:name w:val="6BCF0DC94B414521A0F7E3756D3651C7"/>
    <w:rsid w:val="001A1080"/>
    <w:pPr>
      <w:spacing w:after="160" w:line="259" w:lineRule="auto"/>
    </w:pPr>
  </w:style>
  <w:style w:type="paragraph" w:customStyle="1" w:styleId="961C124FB812414D937F0EE1E8127FEA">
    <w:name w:val="961C124FB812414D937F0EE1E8127FEA"/>
    <w:rsid w:val="001A10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2017-05-23T00:00:00</PublishDate>
  <Abstract>RX 200t</Abstract>
  <CompanyAddress/>
  <CompanyPhone>  1 000 000 (Один миллион) рублей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54A665-6EB3-4460-8CF7-C9FEC272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ДОГОВОР ПОСТАВКИ</Template>
  <TotalTime>76</TotalTime>
  <Pages>3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</vt:lpstr>
    </vt:vector>
  </TitlesOfParts>
  <Company>20170523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</dc:title>
  <dc:subject>Lexus</dc:subject>
  <dc:creator>Александр Дорофеев</dc:creator>
  <cp:lastModifiedBy>titova163@outlook.com</cp:lastModifiedBy>
  <cp:revision>18</cp:revision>
  <cp:lastPrinted>2017-05-23T07:43:00Z</cp:lastPrinted>
  <dcterms:created xsi:type="dcterms:W3CDTF">2016-03-15T07:17:00Z</dcterms:created>
  <dcterms:modified xsi:type="dcterms:W3CDTF">2018-01-22T06:04:00Z</dcterms:modified>
  <cp:category>100 000 (Сто тысяч) рублей</cp:category>
  <cp:contentStatus>Иванов Иван Иванович</cp:contentStatus>
</cp:coreProperties>
</file>